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08" w:rsidRDefault="00593708" w:rsidP="00207D54">
      <w:pPr>
        <w:pStyle w:val="1"/>
        <w:jc w:val="center"/>
        <w:rPr>
          <w:b/>
          <w:szCs w:val="28"/>
        </w:rPr>
      </w:pPr>
    </w:p>
    <w:p w:rsidR="00D55275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 xml:space="preserve">Муниципальное </w:t>
      </w:r>
      <w:r w:rsidR="00F623BA">
        <w:rPr>
          <w:b/>
          <w:szCs w:val="28"/>
        </w:rPr>
        <w:t xml:space="preserve">бюджетное </w:t>
      </w:r>
      <w:r w:rsidRPr="00207D54">
        <w:rPr>
          <w:b/>
          <w:szCs w:val="28"/>
        </w:rPr>
        <w:t>общеобразовательное учреждение</w:t>
      </w:r>
      <w:r>
        <w:rPr>
          <w:b/>
          <w:szCs w:val="28"/>
        </w:rPr>
        <w:t xml:space="preserve"> – </w:t>
      </w:r>
      <w:r w:rsidRPr="00207D54">
        <w:rPr>
          <w:b/>
          <w:szCs w:val="28"/>
        </w:rPr>
        <w:t xml:space="preserve"> </w:t>
      </w:r>
    </w:p>
    <w:p w:rsidR="00207D54" w:rsidRPr="00207D54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>средняя общеобразовательная школа</w:t>
      </w:r>
      <w:r w:rsidR="00AB4C59">
        <w:rPr>
          <w:b/>
          <w:szCs w:val="28"/>
        </w:rPr>
        <w:t xml:space="preserve"> имени Героя Советского Союза </w:t>
      </w:r>
      <w:proofErr w:type="spellStart"/>
      <w:r w:rsidR="00AB4C59">
        <w:rPr>
          <w:b/>
          <w:szCs w:val="28"/>
        </w:rPr>
        <w:t>И.Я.Филько</w:t>
      </w:r>
      <w:proofErr w:type="spellEnd"/>
      <w:r w:rsidR="00AB4C59">
        <w:rPr>
          <w:b/>
          <w:szCs w:val="28"/>
        </w:rPr>
        <w:t xml:space="preserve"> </w:t>
      </w:r>
      <w:r w:rsidRPr="00207D54">
        <w:rPr>
          <w:b/>
          <w:szCs w:val="28"/>
        </w:rPr>
        <w:t>ст. Павлодольской Моздокского района РСО - Алания</w:t>
      </w:r>
    </w:p>
    <w:p w:rsidR="00207D54" w:rsidRDefault="00207D54" w:rsidP="00207D54">
      <w:pPr>
        <w:pStyle w:val="a5"/>
        <w:tabs>
          <w:tab w:val="left" w:pos="708"/>
        </w:tabs>
      </w:pPr>
      <w:r>
        <w:t xml:space="preserve">      </w:t>
      </w:r>
    </w:p>
    <w:p w:rsidR="00D55275" w:rsidRPr="004E4FB5" w:rsidRDefault="00207D54" w:rsidP="00207D54">
      <w:pPr>
        <w:pStyle w:val="a5"/>
        <w:tabs>
          <w:tab w:val="left" w:pos="708"/>
        </w:tabs>
        <w:jc w:val="center"/>
      </w:pPr>
      <w:r>
        <w:t xml:space="preserve">363730, РСО-Алания, Моздокский район, ст. </w:t>
      </w:r>
      <w:proofErr w:type="spellStart"/>
      <w:r>
        <w:t>Павлодольская</w:t>
      </w:r>
      <w:proofErr w:type="spellEnd"/>
      <w:r>
        <w:t xml:space="preserve">, ул. Гагарина, 73, </w:t>
      </w:r>
    </w:p>
    <w:p w:rsidR="00207D54" w:rsidRPr="00593708" w:rsidRDefault="00207D54" w:rsidP="00207D54">
      <w:pPr>
        <w:pStyle w:val="a5"/>
        <w:tabs>
          <w:tab w:val="left" w:pos="708"/>
        </w:tabs>
        <w:jc w:val="center"/>
      </w:pPr>
      <w:r>
        <w:t>тел</w:t>
      </w:r>
      <w:r w:rsidRPr="00593708">
        <w:t xml:space="preserve">.: </w:t>
      </w:r>
      <w:r w:rsidR="00D55275" w:rsidRPr="00593708">
        <w:t>(86736)</w:t>
      </w:r>
      <w:r w:rsidRPr="00593708">
        <w:t>92-1-14</w:t>
      </w:r>
      <w:r w:rsidR="00D55275" w:rsidRPr="00593708">
        <w:t xml:space="preserve">, </w:t>
      </w:r>
      <w:r w:rsidR="00D55275">
        <w:rPr>
          <w:lang w:val="en-US"/>
        </w:rPr>
        <w:t>e</w:t>
      </w:r>
      <w:r w:rsidR="00D55275" w:rsidRPr="00593708">
        <w:t>-</w:t>
      </w:r>
      <w:r w:rsidR="00D55275">
        <w:rPr>
          <w:lang w:val="en-US"/>
        </w:rPr>
        <w:t>mail</w:t>
      </w:r>
      <w:r w:rsidR="00D55275" w:rsidRPr="00593708">
        <w:t xml:space="preserve">: </w:t>
      </w:r>
      <w:proofErr w:type="spellStart"/>
      <w:r w:rsidR="00D55275">
        <w:rPr>
          <w:lang w:val="en-US"/>
        </w:rPr>
        <w:t>pavlodolsk</w:t>
      </w:r>
      <w:proofErr w:type="spellEnd"/>
      <w:r w:rsidR="00D55275" w:rsidRPr="00593708">
        <w:t>1@</w:t>
      </w:r>
      <w:r w:rsidR="00D55275">
        <w:rPr>
          <w:lang w:val="en-US"/>
        </w:rPr>
        <w:t>list</w:t>
      </w:r>
      <w:r w:rsidR="00D55275" w:rsidRPr="00593708">
        <w:t>.</w:t>
      </w:r>
      <w:proofErr w:type="spellStart"/>
      <w:r w:rsidR="00D55275">
        <w:rPr>
          <w:lang w:val="en-US"/>
        </w:rPr>
        <w:t>ru</w:t>
      </w:r>
      <w:proofErr w:type="spellEnd"/>
    </w:p>
    <w:p w:rsidR="00207D54" w:rsidRPr="00593708" w:rsidRDefault="00941DF0" w:rsidP="00207D5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18414</wp:posOffset>
                </wp:positionV>
                <wp:extent cx="5943600" cy="0"/>
                <wp:effectExtent l="0" t="19050" r="1905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K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gwMByhsCAAA6BAAADgAAAAAAAAAAAAAAAAAuAgAAZHJzL2Uyb0RvYy54bWxQSwECLQAUAAYACAAA&#10;ACEAXPL/qdcAAAAGAQAADwAAAAAAAAAAAAAAAAB1BAAAZHJzL2Rvd25yZXYueG1sUEsFBgAAAAAE&#10;AAQA8wAAAHkFAAAAAA==&#10;" o:allowincell="f" strokeweight="4.5pt">
                <v:stroke linestyle="thickThin"/>
              </v:line>
            </w:pict>
          </mc:Fallback>
        </mc:AlternateContent>
      </w:r>
    </w:p>
    <w:p w:rsidR="00BC0C10" w:rsidRDefault="00AB2B9A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C0C10" w:rsidRDefault="00BC0C10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4C59">
        <w:rPr>
          <w:b/>
          <w:sz w:val="28"/>
          <w:szCs w:val="28"/>
        </w:rPr>
        <w:t xml:space="preserve"> доплате за квалификационную категорию</w:t>
      </w:r>
      <w:r>
        <w:rPr>
          <w:b/>
          <w:sz w:val="28"/>
          <w:szCs w:val="28"/>
        </w:rPr>
        <w:t xml:space="preserve"> </w:t>
      </w:r>
    </w:p>
    <w:p w:rsidR="006647ED" w:rsidRDefault="006647ED" w:rsidP="00BC0C10">
      <w:pPr>
        <w:jc w:val="center"/>
        <w:rPr>
          <w:b/>
          <w:sz w:val="28"/>
          <w:szCs w:val="28"/>
        </w:rPr>
      </w:pPr>
    </w:p>
    <w:p w:rsidR="00BC0C10" w:rsidRDefault="00BC0C10" w:rsidP="00BC0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6ADA">
        <w:rPr>
          <w:b/>
          <w:sz w:val="28"/>
          <w:szCs w:val="28"/>
        </w:rPr>
        <w:t>30.12</w:t>
      </w:r>
      <w:r w:rsidR="0003789A">
        <w:rPr>
          <w:b/>
          <w:sz w:val="28"/>
          <w:szCs w:val="28"/>
        </w:rPr>
        <w:t>.2023г</w:t>
      </w:r>
      <w:r w:rsidR="00843991"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226ADA">
        <w:rPr>
          <w:b/>
          <w:sz w:val="28"/>
          <w:szCs w:val="28"/>
        </w:rPr>
        <w:t>392</w:t>
      </w:r>
      <w:r>
        <w:rPr>
          <w:b/>
          <w:sz w:val="28"/>
          <w:szCs w:val="28"/>
        </w:rPr>
        <w:t xml:space="preserve">-К </w:t>
      </w:r>
    </w:p>
    <w:p w:rsidR="00593708" w:rsidRDefault="00593708" w:rsidP="00BC0C10">
      <w:pPr>
        <w:jc w:val="both"/>
        <w:rPr>
          <w:b/>
          <w:sz w:val="28"/>
          <w:szCs w:val="28"/>
        </w:rPr>
      </w:pPr>
    </w:p>
    <w:p w:rsidR="00A97B07" w:rsidRPr="0099168B" w:rsidRDefault="009E58AB" w:rsidP="00A97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РСО  - Алания от 03 декабря 2021г. №414 «Об утверждении Положения об оплате труда работников организации сферы образования и науки Республики Северная Осетия - Алания», Постановления Главы  Администрации местного самоуправления  Моздокского района  республики Северная Осетия – Алания №33-Ф от 29.12.2021г. «Об утверждении Положения об оплате труда работников муниципальных бюджетных образовательных учреждений Моздокского района» и Положения о системе оплаты труда работников МБОУ СОШ </w:t>
      </w:r>
      <w:proofErr w:type="spellStart"/>
      <w:r>
        <w:rPr>
          <w:sz w:val="28"/>
          <w:szCs w:val="28"/>
        </w:rPr>
        <w:t>ст.Павлодольской</w:t>
      </w:r>
      <w:proofErr w:type="spellEnd"/>
      <w:r>
        <w:rPr>
          <w:sz w:val="28"/>
          <w:szCs w:val="28"/>
        </w:rPr>
        <w:t xml:space="preserve"> Моздокского района РСО-Алания от </w:t>
      </w:r>
      <w:r w:rsidR="0003789A">
        <w:rPr>
          <w:sz w:val="28"/>
          <w:szCs w:val="28"/>
        </w:rPr>
        <w:t>31.01.2023г</w:t>
      </w:r>
      <w:r w:rsidR="0096695B">
        <w:rPr>
          <w:sz w:val="28"/>
          <w:szCs w:val="28"/>
        </w:rPr>
        <w:t>.</w:t>
      </w:r>
      <w:r w:rsidR="00A97B07">
        <w:rPr>
          <w:sz w:val="28"/>
          <w:szCs w:val="28"/>
        </w:rPr>
        <w:t>,</w:t>
      </w:r>
      <w:r w:rsidR="00A97B07" w:rsidRPr="00A97B07">
        <w:rPr>
          <w:sz w:val="28"/>
          <w:szCs w:val="28"/>
        </w:rPr>
        <w:t xml:space="preserve"> </w:t>
      </w:r>
      <w:r w:rsidR="00A97B07">
        <w:rPr>
          <w:sz w:val="28"/>
          <w:szCs w:val="28"/>
        </w:rPr>
        <w:t xml:space="preserve">согласно внесенным изменениям от 29 августа 2023 года. </w:t>
      </w:r>
    </w:p>
    <w:p w:rsidR="009E58AB" w:rsidRDefault="009E58AB" w:rsidP="009E58AB">
      <w:pPr>
        <w:ind w:firstLine="720"/>
        <w:jc w:val="both"/>
        <w:rPr>
          <w:sz w:val="28"/>
          <w:szCs w:val="28"/>
        </w:rPr>
      </w:pPr>
    </w:p>
    <w:p w:rsidR="009E58AB" w:rsidRDefault="009E58AB" w:rsidP="009E58AB">
      <w:pPr>
        <w:jc w:val="both"/>
        <w:rPr>
          <w:b/>
          <w:sz w:val="28"/>
        </w:rPr>
      </w:pPr>
    </w:p>
    <w:p w:rsidR="00BC0C10" w:rsidRDefault="00A27213" w:rsidP="0060600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5D">
        <w:rPr>
          <w:b/>
          <w:sz w:val="28"/>
          <w:szCs w:val="28"/>
        </w:rPr>
        <w:t>ПРИКАЗЫВАЮ</w:t>
      </w:r>
      <w:r w:rsidR="00BC0C10">
        <w:rPr>
          <w:b/>
          <w:sz w:val="28"/>
          <w:szCs w:val="28"/>
        </w:rPr>
        <w:t>:</w:t>
      </w:r>
    </w:p>
    <w:p w:rsidR="00915858" w:rsidRDefault="00915858" w:rsidP="00BC0C10">
      <w:pPr>
        <w:jc w:val="both"/>
        <w:rPr>
          <w:b/>
          <w:sz w:val="28"/>
          <w:szCs w:val="28"/>
        </w:rPr>
      </w:pPr>
    </w:p>
    <w:p w:rsidR="00AB4C59" w:rsidRDefault="00AB4C59" w:rsidP="00593708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надбавки за  квалификационную категорию педагогических работников </w:t>
      </w:r>
      <w:r w:rsidR="0048006D">
        <w:rPr>
          <w:sz w:val="28"/>
          <w:szCs w:val="28"/>
        </w:rPr>
        <w:t xml:space="preserve">с </w:t>
      </w:r>
      <w:r w:rsidR="00226ADA">
        <w:rPr>
          <w:sz w:val="28"/>
          <w:szCs w:val="28"/>
        </w:rPr>
        <w:t>01.01.2024</w:t>
      </w:r>
      <w:bookmarkStart w:id="0" w:name="_GoBack"/>
      <w:bookmarkEnd w:id="0"/>
      <w:r w:rsidR="00600439">
        <w:rPr>
          <w:sz w:val="28"/>
          <w:szCs w:val="28"/>
        </w:rPr>
        <w:t>г</w:t>
      </w:r>
      <w:r w:rsidR="0048006D">
        <w:rPr>
          <w:sz w:val="28"/>
          <w:szCs w:val="28"/>
        </w:rPr>
        <w:t xml:space="preserve">. </w:t>
      </w:r>
      <w:r>
        <w:rPr>
          <w:sz w:val="28"/>
          <w:szCs w:val="28"/>
        </w:rPr>
        <w:t>в следующих размерах:</w:t>
      </w:r>
    </w:p>
    <w:p w:rsidR="00AB4C59" w:rsidRDefault="00AB4C59" w:rsidP="0059370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наличие первой квалификационной категории – </w:t>
      </w:r>
      <w:r w:rsidR="007F3A94">
        <w:rPr>
          <w:sz w:val="28"/>
          <w:szCs w:val="28"/>
        </w:rPr>
        <w:t xml:space="preserve">2000 рублей за 1 ставку </w:t>
      </w:r>
    </w:p>
    <w:p w:rsidR="00AB4C59" w:rsidRDefault="00AB4C59" w:rsidP="0059370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наличие высшей квалификационной категории – </w:t>
      </w:r>
      <w:r w:rsidR="007F3A94">
        <w:rPr>
          <w:sz w:val="28"/>
          <w:szCs w:val="28"/>
        </w:rPr>
        <w:t>4000 рублей за 1 ставку</w:t>
      </w:r>
    </w:p>
    <w:p w:rsidR="00BC0C10" w:rsidRPr="00177B7A" w:rsidRDefault="00BC0C10" w:rsidP="00593708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77B7A">
        <w:rPr>
          <w:sz w:val="28"/>
          <w:szCs w:val="28"/>
        </w:rPr>
        <w:t xml:space="preserve">Считать категории педагогических работников школы на </w:t>
      </w:r>
      <w:r w:rsidR="009E58AB">
        <w:rPr>
          <w:sz w:val="28"/>
          <w:szCs w:val="28"/>
        </w:rPr>
        <w:t>01.0</w:t>
      </w:r>
      <w:r w:rsidR="00226ADA">
        <w:rPr>
          <w:sz w:val="28"/>
          <w:szCs w:val="28"/>
        </w:rPr>
        <w:t>1</w:t>
      </w:r>
      <w:r w:rsidR="009E58AB">
        <w:rPr>
          <w:sz w:val="28"/>
          <w:szCs w:val="28"/>
        </w:rPr>
        <w:t>.202</w:t>
      </w:r>
      <w:r w:rsidR="00226ADA">
        <w:rPr>
          <w:sz w:val="28"/>
          <w:szCs w:val="28"/>
        </w:rPr>
        <w:t>4</w:t>
      </w:r>
      <w:r w:rsidR="009E58AB">
        <w:rPr>
          <w:sz w:val="28"/>
          <w:szCs w:val="28"/>
        </w:rPr>
        <w:t>г.</w:t>
      </w:r>
      <w:r w:rsidRPr="00177B7A">
        <w:rPr>
          <w:sz w:val="28"/>
          <w:szCs w:val="28"/>
        </w:rPr>
        <w:t xml:space="preserve"> следующими:</w:t>
      </w:r>
    </w:p>
    <w:p w:rsidR="00593708" w:rsidRPr="00177B7A" w:rsidRDefault="00593708" w:rsidP="00BC0C10">
      <w:pPr>
        <w:jc w:val="both"/>
        <w:rPr>
          <w:sz w:val="28"/>
          <w:szCs w:val="28"/>
        </w:rPr>
      </w:pPr>
    </w:p>
    <w:tbl>
      <w:tblPr>
        <w:tblW w:w="990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125"/>
        <w:gridCol w:w="2124"/>
        <w:gridCol w:w="1700"/>
        <w:gridCol w:w="1567"/>
        <w:gridCol w:w="1833"/>
      </w:tblGrid>
      <w:tr w:rsidR="00B31767" w:rsidTr="00593708">
        <w:trPr>
          <w:trHeight w:val="140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по которой присвоена квалификационная категория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67" w:rsidRDefault="00B31767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 присвоении категории</w:t>
            </w:r>
          </w:p>
        </w:tc>
      </w:tr>
      <w:tr w:rsidR="005C3DC0" w:rsidTr="0059539E">
        <w:trPr>
          <w:trHeight w:val="117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Default="005C3DC0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Default="005C3DC0" w:rsidP="00216B19">
            <w:pPr>
              <w:pStyle w:val="aa"/>
              <w:rPr>
                <w:sz w:val="24"/>
              </w:rPr>
            </w:pPr>
            <w:proofErr w:type="spellStart"/>
            <w:r>
              <w:rPr>
                <w:sz w:val="24"/>
              </w:rPr>
              <w:t>Нечушкин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Default="005C3DC0" w:rsidP="005C3DC0">
            <w:pPr>
              <w:pStyle w:val="aa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Default="005C3DC0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Default="005C3DC0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0" w:rsidRPr="005C3DC0" w:rsidRDefault="0003789A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="005C3DC0" w:rsidRPr="005C3DC0">
              <w:rPr>
                <w:sz w:val="24"/>
                <w:szCs w:val="24"/>
              </w:rPr>
              <w:t>№514 от</w:t>
            </w:r>
          </w:p>
          <w:p w:rsidR="005C3DC0" w:rsidRPr="005C3DC0" w:rsidRDefault="005C3DC0" w:rsidP="005C3DC0">
            <w:pPr>
              <w:pStyle w:val="aa"/>
              <w:rPr>
                <w:sz w:val="24"/>
                <w:szCs w:val="24"/>
              </w:rPr>
            </w:pPr>
            <w:r w:rsidRPr="005C3D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5C3DC0">
              <w:rPr>
                <w:sz w:val="24"/>
                <w:szCs w:val="24"/>
              </w:rPr>
              <w:t>.06.2019г.</w:t>
            </w:r>
            <w:r>
              <w:rPr>
                <w:sz w:val="24"/>
                <w:szCs w:val="24"/>
              </w:rPr>
              <w:t xml:space="preserve"> по</w:t>
            </w:r>
          </w:p>
          <w:p w:rsidR="005C3DC0" w:rsidRPr="005C3DC0" w:rsidRDefault="005C3DC0" w:rsidP="0059539E">
            <w:pPr>
              <w:pStyle w:val="aa"/>
              <w:rPr>
                <w:sz w:val="24"/>
                <w:szCs w:val="24"/>
              </w:rPr>
            </w:pP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- Алания</w:t>
            </w:r>
          </w:p>
        </w:tc>
      </w:tr>
      <w:tr w:rsidR="0003789A" w:rsidTr="00216B19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B11C2E" w:rsidRDefault="0003789A" w:rsidP="00216B1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Саломатина</w:t>
            </w:r>
            <w:proofErr w:type="spellEnd"/>
            <w:r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B11C2E" w:rsidRDefault="0003789A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B11C2E" w:rsidRDefault="0003789A" w:rsidP="00216B1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03789A" w:rsidRDefault="0003789A" w:rsidP="00216B19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Пр.№638 от 28.06.2023г. по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РСО - Алания</w:t>
            </w:r>
          </w:p>
        </w:tc>
      </w:tr>
    </w:tbl>
    <w:p w:rsidR="006157F9" w:rsidRDefault="006157F9" w:rsidP="00621DC0">
      <w:pPr>
        <w:pStyle w:val="1"/>
        <w:rPr>
          <w:b/>
          <w:szCs w:val="28"/>
        </w:rPr>
      </w:pPr>
    </w:p>
    <w:p w:rsidR="006A6C5C" w:rsidRPr="0059539E" w:rsidRDefault="0059539E" w:rsidP="00621DC0">
      <w:pPr>
        <w:pStyle w:val="1"/>
        <w:rPr>
          <w:b/>
          <w:szCs w:val="28"/>
        </w:rPr>
      </w:pPr>
      <w:r w:rsidRPr="0059539E">
        <w:rPr>
          <w:szCs w:val="28"/>
        </w:rPr>
        <w:t xml:space="preserve"> </w:t>
      </w:r>
      <w:r w:rsidRPr="0059539E">
        <w:rPr>
          <w:b/>
          <w:szCs w:val="28"/>
        </w:rPr>
        <w:t>Директор МБОУ СОШ</w:t>
      </w:r>
    </w:p>
    <w:p w:rsidR="0059539E" w:rsidRPr="0059539E" w:rsidRDefault="0059539E" w:rsidP="00595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с</w:t>
      </w:r>
      <w:r w:rsidRPr="0059539E">
        <w:rPr>
          <w:b/>
          <w:sz w:val="28"/>
          <w:szCs w:val="28"/>
        </w:rPr>
        <w:t>т.Павлодольской</w:t>
      </w:r>
      <w:proofErr w:type="spellEnd"/>
      <w:r w:rsidRPr="0059539E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59539E">
        <w:rPr>
          <w:b/>
          <w:sz w:val="28"/>
          <w:szCs w:val="28"/>
        </w:rPr>
        <w:t>Л.А.Сипович</w:t>
      </w:r>
      <w:proofErr w:type="spellEnd"/>
    </w:p>
    <w:p w:rsidR="001869B9" w:rsidRPr="0059539E" w:rsidRDefault="001869B9" w:rsidP="001869B9">
      <w:pPr>
        <w:rPr>
          <w:b/>
          <w:sz w:val="28"/>
          <w:szCs w:val="28"/>
        </w:rPr>
      </w:pPr>
    </w:p>
    <w:sectPr w:rsidR="001869B9" w:rsidRPr="0059539E" w:rsidSect="0032403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38"/>
    <w:multiLevelType w:val="hybridMultilevel"/>
    <w:tmpl w:val="73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05E0"/>
    <w:multiLevelType w:val="hybridMultilevel"/>
    <w:tmpl w:val="B6A80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6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BD138F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E1A96"/>
    <w:multiLevelType w:val="hybridMultilevel"/>
    <w:tmpl w:val="4E5EC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1B7D91"/>
    <w:multiLevelType w:val="hybridMultilevel"/>
    <w:tmpl w:val="70B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51F8B"/>
    <w:multiLevelType w:val="hybridMultilevel"/>
    <w:tmpl w:val="7EC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0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891363A"/>
    <w:multiLevelType w:val="hybridMultilevel"/>
    <w:tmpl w:val="DBB4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8"/>
    <w:rsid w:val="0001357C"/>
    <w:rsid w:val="00017D7E"/>
    <w:rsid w:val="000279B9"/>
    <w:rsid w:val="0003018C"/>
    <w:rsid w:val="00032589"/>
    <w:rsid w:val="0003789A"/>
    <w:rsid w:val="0004043D"/>
    <w:rsid w:val="00047C4D"/>
    <w:rsid w:val="00051720"/>
    <w:rsid w:val="000946B5"/>
    <w:rsid w:val="000A10DC"/>
    <w:rsid w:val="000A75BE"/>
    <w:rsid w:val="000A76AF"/>
    <w:rsid w:val="000B1F18"/>
    <w:rsid w:val="000B2A00"/>
    <w:rsid w:val="000C6B77"/>
    <w:rsid w:val="000D79CD"/>
    <w:rsid w:val="000E0156"/>
    <w:rsid w:val="000E2780"/>
    <w:rsid w:val="000E7E7E"/>
    <w:rsid w:val="001147B7"/>
    <w:rsid w:val="0012237E"/>
    <w:rsid w:val="00151563"/>
    <w:rsid w:val="001643F7"/>
    <w:rsid w:val="0017017E"/>
    <w:rsid w:val="001726AC"/>
    <w:rsid w:val="0017282B"/>
    <w:rsid w:val="00177021"/>
    <w:rsid w:val="00183520"/>
    <w:rsid w:val="0018528A"/>
    <w:rsid w:val="001869B9"/>
    <w:rsid w:val="00194A71"/>
    <w:rsid w:val="001C3D2E"/>
    <w:rsid w:val="001D18EA"/>
    <w:rsid w:val="001E0DF7"/>
    <w:rsid w:val="001F1CFB"/>
    <w:rsid w:val="00200080"/>
    <w:rsid w:val="00207D54"/>
    <w:rsid w:val="002101E0"/>
    <w:rsid w:val="00226907"/>
    <w:rsid w:val="00226ADA"/>
    <w:rsid w:val="002271E9"/>
    <w:rsid w:val="00236FF0"/>
    <w:rsid w:val="002457B4"/>
    <w:rsid w:val="00257CC6"/>
    <w:rsid w:val="002651E0"/>
    <w:rsid w:val="0027173F"/>
    <w:rsid w:val="00287196"/>
    <w:rsid w:val="002946B0"/>
    <w:rsid w:val="00295694"/>
    <w:rsid w:val="002A0B63"/>
    <w:rsid w:val="002A6EFB"/>
    <w:rsid w:val="002B0B9B"/>
    <w:rsid w:val="002B15AB"/>
    <w:rsid w:val="002B34C8"/>
    <w:rsid w:val="002B745B"/>
    <w:rsid w:val="002C0ED4"/>
    <w:rsid w:val="002C22E8"/>
    <w:rsid w:val="002C6307"/>
    <w:rsid w:val="002C7C0D"/>
    <w:rsid w:val="002D1D5B"/>
    <w:rsid w:val="002D2BD9"/>
    <w:rsid w:val="002D4CBC"/>
    <w:rsid w:val="002E26B3"/>
    <w:rsid w:val="002F4E22"/>
    <w:rsid w:val="002F71E7"/>
    <w:rsid w:val="00303401"/>
    <w:rsid w:val="0030344A"/>
    <w:rsid w:val="00324038"/>
    <w:rsid w:val="003319CA"/>
    <w:rsid w:val="003379A7"/>
    <w:rsid w:val="00340D3A"/>
    <w:rsid w:val="003502FD"/>
    <w:rsid w:val="0035132E"/>
    <w:rsid w:val="00353BC7"/>
    <w:rsid w:val="0037071C"/>
    <w:rsid w:val="00374AE9"/>
    <w:rsid w:val="0038642F"/>
    <w:rsid w:val="00396183"/>
    <w:rsid w:val="003A66ED"/>
    <w:rsid w:val="003C78AC"/>
    <w:rsid w:val="003D48D6"/>
    <w:rsid w:val="003E5597"/>
    <w:rsid w:val="003F14CD"/>
    <w:rsid w:val="00403789"/>
    <w:rsid w:val="00410B89"/>
    <w:rsid w:val="00415080"/>
    <w:rsid w:val="0044119E"/>
    <w:rsid w:val="00450AB0"/>
    <w:rsid w:val="0045485A"/>
    <w:rsid w:val="00466892"/>
    <w:rsid w:val="004768D9"/>
    <w:rsid w:val="0048006D"/>
    <w:rsid w:val="004963B3"/>
    <w:rsid w:val="004C206C"/>
    <w:rsid w:val="004D4F01"/>
    <w:rsid w:val="004D7E5B"/>
    <w:rsid w:val="004E4FB5"/>
    <w:rsid w:val="004F391A"/>
    <w:rsid w:val="00507619"/>
    <w:rsid w:val="00517A72"/>
    <w:rsid w:val="0054143F"/>
    <w:rsid w:val="00560B83"/>
    <w:rsid w:val="00580E81"/>
    <w:rsid w:val="00582CFC"/>
    <w:rsid w:val="00593708"/>
    <w:rsid w:val="00593FA5"/>
    <w:rsid w:val="0059539E"/>
    <w:rsid w:val="005A3CCA"/>
    <w:rsid w:val="005A7639"/>
    <w:rsid w:val="005B6E51"/>
    <w:rsid w:val="005C3DC0"/>
    <w:rsid w:val="005D5A0C"/>
    <w:rsid w:val="005E5928"/>
    <w:rsid w:val="005E6A8D"/>
    <w:rsid w:val="005E6F2E"/>
    <w:rsid w:val="005F2FA2"/>
    <w:rsid w:val="00600439"/>
    <w:rsid w:val="006029A9"/>
    <w:rsid w:val="0060600A"/>
    <w:rsid w:val="006157F9"/>
    <w:rsid w:val="00621D66"/>
    <w:rsid w:val="00621DC0"/>
    <w:rsid w:val="00625C99"/>
    <w:rsid w:val="00626071"/>
    <w:rsid w:val="006334CD"/>
    <w:rsid w:val="006647ED"/>
    <w:rsid w:val="00683BCA"/>
    <w:rsid w:val="006A6C5C"/>
    <w:rsid w:val="006B419D"/>
    <w:rsid w:val="006D418F"/>
    <w:rsid w:val="006D6849"/>
    <w:rsid w:val="006E28B4"/>
    <w:rsid w:val="006E4A5D"/>
    <w:rsid w:val="006F0818"/>
    <w:rsid w:val="007009F2"/>
    <w:rsid w:val="00700BBF"/>
    <w:rsid w:val="00701256"/>
    <w:rsid w:val="00702E0F"/>
    <w:rsid w:val="007062E7"/>
    <w:rsid w:val="0072363B"/>
    <w:rsid w:val="00725342"/>
    <w:rsid w:val="00727B81"/>
    <w:rsid w:val="00742AE4"/>
    <w:rsid w:val="0074615B"/>
    <w:rsid w:val="007517C2"/>
    <w:rsid w:val="007539B2"/>
    <w:rsid w:val="00761DFC"/>
    <w:rsid w:val="007736FF"/>
    <w:rsid w:val="0077692D"/>
    <w:rsid w:val="00786815"/>
    <w:rsid w:val="007912DE"/>
    <w:rsid w:val="0079274E"/>
    <w:rsid w:val="007A26B0"/>
    <w:rsid w:val="007B1B0F"/>
    <w:rsid w:val="007B620D"/>
    <w:rsid w:val="007C416F"/>
    <w:rsid w:val="007C7F63"/>
    <w:rsid w:val="007D0C9E"/>
    <w:rsid w:val="007D54C2"/>
    <w:rsid w:val="007E566F"/>
    <w:rsid w:val="007E783B"/>
    <w:rsid w:val="007E7B73"/>
    <w:rsid w:val="007F3A94"/>
    <w:rsid w:val="007F7667"/>
    <w:rsid w:val="00816532"/>
    <w:rsid w:val="0082392A"/>
    <w:rsid w:val="00827EA6"/>
    <w:rsid w:val="00831079"/>
    <w:rsid w:val="00833524"/>
    <w:rsid w:val="00837B31"/>
    <w:rsid w:val="00843991"/>
    <w:rsid w:val="00847E0A"/>
    <w:rsid w:val="00851BA5"/>
    <w:rsid w:val="00872D91"/>
    <w:rsid w:val="008775FD"/>
    <w:rsid w:val="00891B4C"/>
    <w:rsid w:val="00895968"/>
    <w:rsid w:val="008A0EED"/>
    <w:rsid w:val="008A6726"/>
    <w:rsid w:val="008B04F7"/>
    <w:rsid w:val="008B1212"/>
    <w:rsid w:val="008F1E88"/>
    <w:rsid w:val="008F4A19"/>
    <w:rsid w:val="008F6D11"/>
    <w:rsid w:val="0090264D"/>
    <w:rsid w:val="00906E75"/>
    <w:rsid w:val="009072A5"/>
    <w:rsid w:val="00915858"/>
    <w:rsid w:val="00933522"/>
    <w:rsid w:val="00941DF0"/>
    <w:rsid w:val="009424AE"/>
    <w:rsid w:val="00942F10"/>
    <w:rsid w:val="009502C6"/>
    <w:rsid w:val="00953439"/>
    <w:rsid w:val="0096695B"/>
    <w:rsid w:val="009824C6"/>
    <w:rsid w:val="00997E69"/>
    <w:rsid w:val="009E4AB8"/>
    <w:rsid w:val="009E58AB"/>
    <w:rsid w:val="009F0E49"/>
    <w:rsid w:val="009F116A"/>
    <w:rsid w:val="009F2E3E"/>
    <w:rsid w:val="009F45B4"/>
    <w:rsid w:val="009F4781"/>
    <w:rsid w:val="00A16B7E"/>
    <w:rsid w:val="00A226FF"/>
    <w:rsid w:val="00A254FE"/>
    <w:rsid w:val="00A27213"/>
    <w:rsid w:val="00A355B8"/>
    <w:rsid w:val="00A83A12"/>
    <w:rsid w:val="00A83D3E"/>
    <w:rsid w:val="00A86A3E"/>
    <w:rsid w:val="00A97B07"/>
    <w:rsid w:val="00AA04F4"/>
    <w:rsid w:val="00AA3F5D"/>
    <w:rsid w:val="00AA6BF7"/>
    <w:rsid w:val="00AB2B9A"/>
    <w:rsid w:val="00AB4C59"/>
    <w:rsid w:val="00AB521E"/>
    <w:rsid w:val="00AC63D4"/>
    <w:rsid w:val="00AC6B29"/>
    <w:rsid w:val="00AC7DCA"/>
    <w:rsid w:val="00AF16E1"/>
    <w:rsid w:val="00B11C2E"/>
    <w:rsid w:val="00B22D88"/>
    <w:rsid w:val="00B31767"/>
    <w:rsid w:val="00B42167"/>
    <w:rsid w:val="00B43819"/>
    <w:rsid w:val="00B6053E"/>
    <w:rsid w:val="00B64397"/>
    <w:rsid w:val="00B76CA5"/>
    <w:rsid w:val="00B95A8D"/>
    <w:rsid w:val="00BB3C5A"/>
    <w:rsid w:val="00BC0C10"/>
    <w:rsid w:val="00BC52AD"/>
    <w:rsid w:val="00BE02FC"/>
    <w:rsid w:val="00BF0EE4"/>
    <w:rsid w:val="00C016C3"/>
    <w:rsid w:val="00C04194"/>
    <w:rsid w:val="00C043BB"/>
    <w:rsid w:val="00C2690A"/>
    <w:rsid w:val="00C43FC5"/>
    <w:rsid w:val="00C52F0F"/>
    <w:rsid w:val="00C53C8A"/>
    <w:rsid w:val="00C53CF9"/>
    <w:rsid w:val="00C55972"/>
    <w:rsid w:val="00C600C5"/>
    <w:rsid w:val="00C66D23"/>
    <w:rsid w:val="00C70F33"/>
    <w:rsid w:val="00C75824"/>
    <w:rsid w:val="00C77A2C"/>
    <w:rsid w:val="00C85EA9"/>
    <w:rsid w:val="00C91B74"/>
    <w:rsid w:val="00C95CD1"/>
    <w:rsid w:val="00CA76B2"/>
    <w:rsid w:val="00CC3527"/>
    <w:rsid w:val="00CE0F52"/>
    <w:rsid w:val="00CE2BDA"/>
    <w:rsid w:val="00CE4479"/>
    <w:rsid w:val="00CE4D7A"/>
    <w:rsid w:val="00CE6E69"/>
    <w:rsid w:val="00CE74AA"/>
    <w:rsid w:val="00CF222D"/>
    <w:rsid w:val="00D0182E"/>
    <w:rsid w:val="00D24B7C"/>
    <w:rsid w:val="00D31253"/>
    <w:rsid w:val="00D33CED"/>
    <w:rsid w:val="00D42A2B"/>
    <w:rsid w:val="00D46ADC"/>
    <w:rsid w:val="00D54067"/>
    <w:rsid w:val="00D55275"/>
    <w:rsid w:val="00D60924"/>
    <w:rsid w:val="00D860D4"/>
    <w:rsid w:val="00D97900"/>
    <w:rsid w:val="00DA272D"/>
    <w:rsid w:val="00DB26C0"/>
    <w:rsid w:val="00DC5C3B"/>
    <w:rsid w:val="00DD0668"/>
    <w:rsid w:val="00DD1A5D"/>
    <w:rsid w:val="00DD3D2A"/>
    <w:rsid w:val="00DE13E8"/>
    <w:rsid w:val="00DE4833"/>
    <w:rsid w:val="00E10EA8"/>
    <w:rsid w:val="00E14149"/>
    <w:rsid w:val="00E41D0B"/>
    <w:rsid w:val="00E4319E"/>
    <w:rsid w:val="00E43C36"/>
    <w:rsid w:val="00E52E43"/>
    <w:rsid w:val="00E60554"/>
    <w:rsid w:val="00E70032"/>
    <w:rsid w:val="00E7149A"/>
    <w:rsid w:val="00E74AD1"/>
    <w:rsid w:val="00E845D5"/>
    <w:rsid w:val="00E963AA"/>
    <w:rsid w:val="00EA2F9D"/>
    <w:rsid w:val="00EA3B66"/>
    <w:rsid w:val="00EA662E"/>
    <w:rsid w:val="00EA769E"/>
    <w:rsid w:val="00EB22BC"/>
    <w:rsid w:val="00EB2850"/>
    <w:rsid w:val="00EB76FB"/>
    <w:rsid w:val="00EC582A"/>
    <w:rsid w:val="00EF4455"/>
    <w:rsid w:val="00F0393E"/>
    <w:rsid w:val="00F12114"/>
    <w:rsid w:val="00F14FF4"/>
    <w:rsid w:val="00F2307E"/>
    <w:rsid w:val="00F46218"/>
    <w:rsid w:val="00F52EF5"/>
    <w:rsid w:val="00F5333E"/>
    <w:rsid w:val="00F60E43"/>
    <w:rsid w:val="00F623BA"/>
    <w:rsid w:val="00F623E4"/>
    <w:rsid w:val="00F635A5"/>
    <w:rsid w:val="00F642ED"/>
    <w:rsid w:val="00F75AE9"/>
    <w:rsid w:val="00F91DE7"/>
    <w:rsid w:val="00F925BC"/>
    <w:rsid w:val="00F952CD"/>
    <w:rsid w:val="00FB481E"/>
    <w:rsid w:val="00FC1B9B"/>
    <w:rsid w:val="00FC2C6B"/>
    <w:rsid w:val="00FC6E2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2;&#1086;&#1080;%20&#1076;&#1086;&#1082;&#1091;&#1084;&#1077;&#1085;&#1090;&#1099;\&#1064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5953-4178-4593-B7D0-0DCB6D3E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Муниципальное бюджетное общеобразовательное учреждение –  </vt:lpstr>
      <vt:lpstr>средняя общеобразовательная школа имени Героя Советского Союза И.Я.Филько ст. Па</vt:lpstr>
      <vt:lpstr/>
      <vt:lpstr>Директор МБОУ СОШ</vt:lpstr>
    </vt:vector>
  </TitlesOfParts>
  <Company>_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4</cp:revision>
  <cp:lastPrinted>2023-09-14T12:57:00Z</cp:lastPrinted>
  <dcterms:created xsi:type="dcterms:W3CDTF">2024-01-09T06:30:00Z</dcterms:created>
  <dcterms:modified xsi:type="dcterms:W3CDTF">2024-01-09T06:32:00Z</dcterms:modified>
</cp:coreProperties>
</file>