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08" w:rsidRDefault="00593708" w:rsidP="00207D54">
      <w:pPr>
        <w:pStyle w:val="1"/>
        <w:jc w:val="center"/>
        <w:rPr>
          <w:b/>
          <w:szCs w:val="28"/>
        </w:rPr>
      </w:pPr>
    </w:p>
    <w:p w:rsidR="00D55275" w:rsidRDefault="00207D54" w:rsidP="00207D54">
      <w:pPr>
        <w:pStyle w:val="1"/>
        <w:jc w:val="center"/>
        <w:rPr>
          <w:b/>
          <w:szCs w:val="28"/>
        </w:rPr>
      </w:pPr>
      <w:r w:rsidRPr="00207D54">
        <w:rPr>
          <w:b/>
          <w:szCs w:val="28"/>
        </w:rPr>
        <w:t xml:space="preserve">Муниципальное </w:t>
      </w:r>
      <w:r w:rsidR="00F623BA">
        <w:rPr>
          <w:b/>
          <w:szCs w:val="28"/>
        </w:rPr>
        <w:t xml:space="preserve">бюджетное </w:t>
      </w:r>
      <w:r w:rsidRPr="00207D54">
        <w:rPr>
          <w:b/>
          <w:szCs w:val="28"/>
        </w:rPr>
        <w:t>общеобразовательное учреждение</w:t>
      </w:r>
      <w:r>
        <w:rPr>
          <w:b/>
          <w:szCs w:val="28"/>
        </w:rPr>
        <w:t xml:space="preserve"> – </w:t>
      </w:r>
      <w:r w:rsidRPr="00207D54">
        <w:rPr>
          <w:b/>
          <w:szCs w:val="28"/>
        </w:rPr>
        <w:t xml:space="preserve"> </w:t>
      </w:r>
    </w:p>
    <w:p w:rsidR="00207D54" w:rsidRPr="00207D54" w:rsidRDefault="00207D54" w:rsidP="00207D54">
      <w:pPr>
        <w:pStyle w:val="1"/>
        <w:jc w:val="center"/>
        <w:rPr>
          <w:b/>
          <w:szCs w:val="28"/>
        </w:rPr>
      </w:pPr>
      <w:r w:rsidRPr="00207D54">
        <w:rPr>
          <w:b/>
          <w:szCs w:val="28"/>
        </w:rPr>
        <w:t>средняя общеобразовательная школа</w:t>
      </w:r>
      <w:r w:rsidR="00AB4C59">
        <w:rPr>
          <w:b/>
          <w:szCs w:val="28"/>
        </w:rPr>
        <w:t xml:space="preserve"> имени Героя Советского Союза </w:t>
      </w:r>
      <w:proofErr w:type="spellStart"/>
      <w:r w:rsidR="00AB4C59">
        <w:rPr>
          <w:b/>
          <w:szCs w:val="28"/>
        </w:rPr>
        <w:t>И.Я.Филько</w:t>
      </w:r>
      <w:proofErr w:type="spellEnd"/>
      <w:r w:rsidR="00AB4C59">
        <w:rPr>
          <w:b/>
          <w:szCs w:val="28"/>
        </w:rPr>
        <w:t xml:space="preserve"> </w:t>
      </w:r>
      <w:r w:rsidRPr="00207D54">
        <w:rPr>
          <w:b/>
          <w:szCs w:val="28"/>
        </w:rPr>
        <w:t>ст. Павлодольской Моздокского района РСО - Алания</w:t>
      </w:r>
    </w:p>
    <w:p w:rsidR="00207D54" w:rsidRDefault="00207D54" w:rsidP="00207D54">
      <w:pPr>
        <w:pStyle w:val="a5"/>
        <w:tabs>
          <w:tab w:val="left" w:pos="708"/>
        </w:tabs>
      </w:pPr>
      <w:r>
        <w:t xml:space="preserve">      </w:t>
      </w:r>
    </w:p>
    <w:p w:rsidR="00D55275" w:rsidRPr="004E4FB5" w:rsidRDefault="00207D54" w:rsidP="00207D54">
      <w:pPr>
        <w:pStyle w:val="a5"/>
        <w:tabs>
          <w:tab w:val="left" w:pos="708"/>
        </w:tabs>
        <w:jc w:val="center"/>
      </w:pPr>
      <w:r>
        <w:t xml:space="preserve">363730, РСО-Алания, Моздокский район, ст. </w:t>
      </w:r>
      <w:proofErr w:type="spellStart"/>
      <w:r>
        <w:t>Павлодольская</w:t>
      </w:r>
      <w:proofErr w:type="spellEnd"/>
      <w:r>
        <w:t xml:space="preserve">, ул. Гагарина, 73, </w:t>
      </w:r>
    </w:p>
    <w:p w:rsidR="00207D54" w:rsidRPr="00593708" w:rsidRDefault="00207D54" w:rsidP="00207D54">
      <w:pPr>
        <w:pStyle w:val="a5"/>
        <w:tabs>
          <w:tab w:val="left" w:pos="708"/>
        </w:tabs>
        <w:jc w:val="center"/>
      </w:pPr>
      <w:r>
        <w:t>тел</w:t>
      </w:r>
      <w:r w:rsidRPr="00593708">
        <w:t xml:space="preserve">.: </w:t>
      </w:r>
      <w:r w:rsidR="00D55275" w:rsidRPr="00593708">
        <w:t>(86736)</w:t>
      </w:r>
      <w:r w:rsidRPr="00593708">
        <w:t>92-1-14</w:t>
      </w:r>
      <w:r w:rsidR="00D55275" w:rsidRPr="00593708">
        <w:t xml:space="preserve">, </w:t>
      </w:r>
      <w:r w:rsidR="00D55275">
        <w:rPr>
          <w:lang w:val="en-US"/>
        </w:rPr>
        <w:t>e</w:t>
      </w:r>
      <w:r w:rsidR="00D55275" w:rsidRPr="00593708">
        <w:t>-</w:t>
      </w:r>
      <w:r w:rsidR="00D55275">
        <w:rPr>
          <w:lang w:val="en-US"/>
        </w:rPr>
        <w:t>mail</w:t>
      </w:r>
      <w:r w:rsidR="00D55275" w:rsidRPr="00593708">
        <w:t xml:space="preserve">: </w:t>
      </w:r>
      <w:proofErr w:type="spellStart"/>
      <w:r w:rsidR="00D55275">
        <w:rPr>
          <w:lang w:val="en-US"/>
        </w:rPr>
        <w:t>pavlodolsk</w:t>
      </w:r>
      <w:proofErr w:type="spellEnd"/>
      <w:r w:rsidR="00D55275" w:rsidRPr="00593708">
        <w:t>1@</w:t>
      </w:r>
      <w:r w:rsidR="00D55275">
        <w:rPr>
          <w:lang w:val="en-US"/>
        </w:rPr>
        <w:t>list</w:t>
      </w:r>
      <w:r w:rsidR="00D55275" w:rsidRPr="00593708">
        <w:t>.</w:t>
      </w:r>
      <w:proofErr w:type="spellStart"/>
      <w:r w:rsidR="00D55275">
        <w:rPr>
          <w:lang w:val="en-US"/>
        </w:rPr>
        <w:t>ru</w:t>
      </w:r>
      <w:proofErr w:type="spellEnd"/>
    </w:p>
    <w:p w:rsidR="00207D54" w:rsidRPr="00593708" w:rsidRDefault="00941DF0" w:rsidP="00207D54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18414</wp:posOffset>
                </wp:positionV>
                <wp:extent cx="5943600" cy="0"/>
                <wp:effectExtent l="0" t="19050" r="19050" b="381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HK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" o:allowincell="f" strokeweight="4.5pt">
                <v:stroke linestyle="thickThin"/>
              </v:line>
            </w:pict>
          </mc:Fallback>
        </mc:AlternateContent>
      </w:r>
    </w:p>
    <w:p w:rsidR="00BC0C10" w:rsidRDefault="00AB2B9A" w:rsidP="00BC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C0C10" w:rsidRDefault="00BC0C10" w:rsidP="00BC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B4C59">
        <w:rPr>
          <w:b/>
          <w:sz w:val="28"/>
          <w:szCs w:val="28"/>
        </w:rPr>
        <w:t xml:space="preserve"> доплате за квалификационную категорию</w:t>
      </w:r>
      <w:r>
        <w:rPr>
          <w:b/>
          <w:sz w:val="28"/>
          <w:szCs w:val="28"/>
        </w:rPr>
        <w:t xml:space="preserve"> </w:t>
      </w:r>
    </w:p>
    <w:p w:rsidR="006647ED" w:rsidRDefault="006647ED" w:rsidP="00BC0C10">
      <w:pPr>
        <w:jc w:val="center"/>
        <w:rPr>
          <w:b/>
          <w:sz w:val="28"/>
          <w:szCs w:val="28"/>
        </w:rPr>
      </w:pPr>
    </w:p>
    <w:p w:rsidR="00593708" w:rsidRDefault="00BC0C10" w:rsidP="00BC0C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8177C">
        <w:rPr>
          <w:b/>
          <w:sz w:val="28"/>
          <w:szCs w:val="28"/>
        </w:rPr>
        <w:t>13.06</w:t>
      </w:r>
      <w:r w:rsidR="002D1CEC">
        <w:rPr>
          <w:b/>
          <w:sz w:val="28"/>
          <w:szCs w:val="28"/>
        </w:rPr>
        <w:t>.2024г</w:t>
      </w:r>
      <w:r w:rsidR="00843991">
        <w:rPr>
          <w:b/>
          <w:sz w:val="28"/>
          <w:szCs w:val="28"/>
        </w:rPr>
        <w:t xml:space="preserve">.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78177C">
        <w:rPr>
          <w:b/>
          <w:sz w:val="28"/>
          <w:szCs w:val="28"/>
        </w:rPr>
        <w:t>165</w:t>
      </w:r>
      <w:r w:rsidR="00EF735F">
        <w:rPr>
          <w:b/>
          <w:sz w:val="28"/>
          <w:szCs w:val="28"/>
        </w:rPr>
        <w:t xml:space="preserve"> </w:t>
      </w:r>
      <w:r w:rsidR="0027148C">
        <w:rPr>
          <w:b/>
          <w:sz w:val="28"/>
          <w:szCs w:val="28"/>
        </w:rPr>
        <w:t>-</w:t>
      </w:r>
      <w:proofErr w:type="gramStart"/>
      <w:r w:rsidR="0027148C">
        <w:rPr>
          <w:b/>
          <w:sz w:val="28"/>
          <w:szCs w:val="28"/>
        </w:rPr>
        <w:t>К</w:t>
      </w:r>
      <w:proofErr w:type="gramEnd"/>
      <w:r w:rsidR="002D1CEC">
        <w:rPr>
          <w:b/>
          <w:sz w:val="28"/>
          <w:szCs w:val="28"/>
        </w:rPr>
        <w:t xml:space="preserve"> </w:t>
      </w:r>
    </w:p>
    <w:p w:rsidR="00A97B07" w:rsidRPr="0099168B" w:rsidRDefault="009E58AB" w:rsidP="00A97B0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Правительства РСО  - Алания от 03 декабря 2021г. №414 «Об утверждении Положения об оплате труда работников организации сферы образования и науки Республики Северная Осетия - Алания», Постановления Главы  Администрации местного самоуправления  Моздокского района  республики Северная Осетия – Алания №33-Ф от 29.12.2021г. «Об утверждении Положения об оплате труда работников муниципальных бюджетных образовательных учреждений Моздокского района» и Положения о системе оплаты</w:t>
      </w:r>
      <w:proofErr w:type="gramEnd"/>
      <w:r>
        <w:rPr>
          <w:sz w:val="28"/>
          <w:szCs w:val="28"/>
        </w:rPr>
        <w:t xml:space="preserve"> труда работников МБОУ СОШ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авлодольской</w:t>
      </w:r>
      <w:proofErr w:type="spellEnd"/>
      <w:r>
        <w:rPr>
          <w:sz w:val="28"/>
          <w:szCs w:val="28"/>
        </w:rPr>
        <w:t xml:space="preserve"> Моздокского района РСО-Алания от </w:t>
      </w:r>
      <w:r w:rsidR="0003789A">
        <w:rPr>
          <w:sz w:val="28"/>
          <w:szCs w:val="28"/>
        </w:rPr>
        <w:t>31.01.2023г</w:t>
      </w:r>
      <w:r w:rsidR="0096695B">
        <w:rPr>
          <w:sz w:val="28"/>
          <w:szCs w:val="28"/>
        </w:rPr>
        <w:t>.</w:t>
      </w:r>
      <w:r w:rsidR="00A97B07">
        <w:rPr>
          <w:sz w:val="28"/>
          <w:szCs w:val="28"/>
        </w:rPr>
        <w:t>,</w:t>
      </w:r>
      <w:r w:rsidR="00A97B07" w:rsidRPr="00A97B07">
        <w:rPr>
          <w:sz w:val="28"/>
          <w:szCs w:val="28"/>
        </w:rPr>
        <w:t xml:space="preserve"> </w:t>
      </w:r>
      <w:r w:rsidR="00A97B07">
        <w:rPr>
          <w:sz w:val="28"/>
          <w:szCs w:val="28"/>
        </w:rPr>
        <w:t>согласно внесенным изменениям от 29 августа 2023 года</w:t>
      </w:r>
      <w:r w:rsidR="002D1CEC">
        <w:rPr>
          <w:sz w:val="28"/>
          <w:szCs w:val="28"/>
        </w:rPr>
        <w:t xml:space="preserve">, </w:t>
      </w:r>
      <w:r w:rsidR="00EF735F">
        <w:rPr>
          <w:sz w:val="28"/>
          <w:szCs w:val="28"/>
        </w:rPr>
        <w:t>в соответствии с приказом Министерства Просвещения Российской Федерации от 24 марта 2023 года №196 «Об утверждении Порядка проведения аттестации педагогических работников организаций, осуществляющих образовательную деятельность», приказа</w:t>
      </w:r>
      <w:r w:rsidR="002D1CEC">
        <w:rPr>
          <w:sz w:val="28"/>
          <w:szCs w:val="28"/>
        </w:rPr>
        <w:t xml:space="preserve"> Министерства образования и науки Республики Северная Осетия – Алания </w:t>
      </w:r>
      <w:r w:rsidR="00A97B07">
        <w:rPr>
          <w:sz w:val="28"/>
          <w:szCs w:val="28"/>
        </w:rPr>
        <w:t xml:space="preserve"> </w:t>
      </w:r>
      <w:r w:rsidR="002D1CEC">
        <w:rPr>
          <w:sz w:val="28"/>
          <w:szCs w:val="28"/>
        </w:rPr>
        <w:t xml:space="preserve">от </w:t>
      </w:r>
      <w:r w:rsidR="0078177C">
        <w:rPr>
          <w:sz w:val="28"/>
          <w:szCs w:val="28"/>
        </w:rPr>
        <w:t>13 июня</w:t>
      </w:r>
      <w:r w:rsidR="00EF735F">
        <w:rPr>
          <w:sz w:val="28"/>
          <w:szCs w:val="28"/>
        </w:rPr>
        <w:t xml:space="preserve"> </w:t>
      </w:r>
      <w:r w:rsidR="002D1CEC">
        <w:rPr>
          <w:sz w:val="28"/>
          <w:szCs w:val="28"/>
        </w:rPr>
        <w:t xml:space="preserve"> 2024 года №</w:t>
      </w:r>
      <w:r w:rsidR="0078177C">
        <w:rPr>
          <w:sz w:val="28"/>
          <w:szCs w:val="28"/>
        </w:rPr>
        <w:t>44</w:t>
      </w:r>
      <w:r w:rsidR="00EF735F">
        <w:rPr>
          <w:sz w:val="28"/>
          <w:szCs w:val="28"/>
        </w:rPr>
        <w:t>3</w:t>
      </w:r>
      <w:r w:rsidR="002D1CEC">
        <w:rPr>
          <w:sz w:val="28"/>
          <w:szCs w:val="28"/>
        </w:rPr>
        <w:t xml:space="preserve"> «О результатах аттестации педагогических работников, осуществляющих образовательную деятельность, в целях установления квалификационной категории»</w:t>
      </w:r>
    </w:p>
    <w:p w:rsidR="009E58AB" w:rsidRDefault="009E58AB" w:rsidP="009E58AB">
      <w:pPr>
        <w:ind w:firstLine="720"/>
        <w:jc w:val="both"/>
        <w:rPr>
          <w:sz w:val="28"/>
          <w:szCs w:val="28"/>
        </w:rPr>
      </w:pPr>
    </w:p>
    <w:p w:rsidR="009E58AB" w:rsidRDefault="009E58AB" w:rsidP="009E58AB">
      <w:pPr>
        <w:jc w:val="both"/>
        <w:rPr>
          <w:b/>
          <w:sz w:val="28"/>
        </w:rPr>
      </w:pPr>
    </w:p>
    <w:p w:rsidR="00BC0C10" w:rsidRDefault="00A27213" w:rsidP="0060600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E4A5D">
        <w:rPr>
          <w:b/>
          <w:sz w:val="28"/>
          <w:szCs w:val="28"/>
        </w:rPr>
        <w:t>ПРИКАЗЫВАЮ</w:t>
      </w:r>
      <w:r w:rsidR="00BC0C10">
        <w:rPr>
          <w:b/>
          <w:sz w:val="28"/>
          <w:szCs w:val="28"/>
        </w:rPr>
        <w:t>:</w:t>
      </w:r>
    </w:p>
    <w:p w:rsidR="00915858" w:rsidRDefault="00915858" w:rsidP="00BC0C10">
      <w:pPr>
        <w:jc w:val="both"/>
        <w:rPr>
          <w:b/>
          <w:sz w:val="28"/>
          <w:szCs w:val="28"/>
        </w:rPr>
      </w:pPr>
    </w:p>
    <w:p w:rsidR="00BC0C10" w:rsidRPr="00177B7A" w:rsidRDefault="00BC0C10" w:rsidP="00593708">
      <w:pPr>
        <w:pStyle w:val="a9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77B7A">
        <w:rPr>
          <w:sz w:val="28"/>
          <w:szCs w:val="28"/>
        </w:rPr>
        <w:t xml:space="preserve">Считать категории педагогических работников школы </w:t>
      </w:r>
      <w:r w:rsidR="0027148C">
        <w:rPr>
          <w:sz w:val="28"/>
          <w:szCs w:val="28"/>
        </w:rPr>
        <w:t>с</w:t>
      </w:r>
      <w:r w:rsidRPr="00177B7A">
        <w:rPr>
          <w:sz w:val="28"/>
          <w:szCs w:val="28"/>
        </w:rPr>
        <w:t xml:space="preserve"> </w:t>
      </w:r>
      <w:r w:rsidR="0078177C">
        <w:rPr>
          <w:sz w:val="28"/>
          <w:szCs w:val="28"/>
        </w:rPr>
        <w:t>13.06</w:t>
      </w:r>
      <w:r w:rsidR="009E58AB">
        <w:rPr>
          <w:sz w:val="28"/>
          <w:szCs w:val="28"/>
        </w:rPr>
        <w:t>.202</w:t>
      </w:r>
      <w:r w:rsidR="00226ADA">
        <w:rPr>
          <w:sz w:val="28"/>
          <w:szCs w:val="28"/>
        </w:rPr>
        <w:t>4</w:t>
      </w:r>
      <w:r w:rsidR="009E58AB">
        <w:rPr>
          <w:sz w:val="28"/>
          <w:szCs w:val="28"/>
        </w:rPr>
        <w:t>г.</w:t>
      </w:r>
      <w:r w:rsidRPr="00177B7A">
        <w:rPr>
          <w:sz w:val="28"/>
          <w:szCs w:val="28"/>
        </w:rPr>
        <w:t xml:space="preserve"> следующими:</w:t>
      </w:r>
    </w:p>
    <w:p w:rsidR="00593708" w:rsidRPr="00177B7A" w:rsidRDefault="00593708" w:rsidP="00BC0C10">
      <w:pPr>
        <w:jc w:val="both"/>
        <w:rPr>
          <w:sz w:val="28"/>
          <w:szCs w:val="28"/>
        </w:rPr>
      </w:pPr>
    </w:p>
    <w:tbl>
      <w:tblPr>
        <w:tblW w:w="10682" w:type="dxa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055"/>
        <w:gridCol w:w="1417"/>
        <w:gridCol w:w="1843"/>
        <w:gridCol w:w="1417"/>
        <w:gridCol w:w="1701"/>
        <w:gridCol w:w="1797"/>
      </w:tblGrid>
      <w:tr w:rsidR="002D1CEC" w:rsidTr="0078177C">
        <w:trPr>
          <w:trHeight w:val="133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EC" w:rsidRDefault="002D1CEC" w:rsidP="00216B19">
            <w:pPr>
              <w:pStyle w:val="aa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EC" w:rsidRPr="0078177C" w:rsidRDefault="002D1CEC" w:rsidP="00216B19">
            <w:pPr>
              <w:pStyle w:val="aa"/>
              <w:jc w:val="center"/>
              <w:rPr>
                <w:b/>
              </w:rPr>
            </w:pPr>
            <w:r w:rsidRPr="0078177C">
              <w:rPr>
                <w:b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EC" w:rsidRPr="0078177C" w:rsidRDefault="002D1CEC" w:rsidP="00216B19">
            <w:pPr>
              <w:pStyle w:val="aa"/>
              <w:jc w:val="center"/>
              <w:rPr>
                <w:b/>
              </w:rPr>
            </w:pPr>
            <w:r w:rsidRPr="0078177C">
              <w:rPr>
                <w:b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EC" w:rsidRPr="0078177C" w:rsidRDefault="002D1CEC" w:rsidP="00216B19">
            <w:pPr>
              <w:pStyle w:val="aa"/>
              <w:jc w:val="center"/>
              <w:rPr>
                <w:b/>
              </w:rPr>
            </w:pPr>
            <w:r w:rsidRPr="0078177C">
              <w:rPr>
                <w:b/>
              </w:rPr>
              <w:t>Должность, по которой присвоена квалификационная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EC" w:rsidRPr="0078177C" w:rsidRDefault="002D1CEC" w:rsidP="00216B19">
            <w:pPr>
              <w:pStyle w:val="aa"/>
              <w:jc w:val="center"/>
              <w:rPr>
                <w:b/>
              </w:rPr>
            </w:pPr>
            <w:proofErr w:type="spellStart"/>
            <w:r w:rsidRPr="0078177C">
              <w:rPr>
                <w:b/>
              </w:rPr>
              <w:t>Катего</w:t>
            </w:r>
            <w:proofErr w:type="spellEnd"/>
            <w:r w:rsidRPr="0078177C">
              <w:rPr>
                <w:b/>
              </w:rPr>
              <w:t>-</w:t>
            </w:r>
          </w:p>
          <w:p w:rsidR="002D1CEC" w:rsidRPr="0078177C" w:rsidRDefault="002D1CEC" w:rsidP="00216B19">
            <w:pPr>
              <w:pStyle w:val="aa"/>
              <w:jc w:val="center"/>
              <w:rPr>
                <w:b/>
              </w:rPr>
            </w:pPr>
            <w:proofErr w:type="spellStart"/>
            <w:r w:rsidRPr="0078177C">
              <w:rPr>
                <w:b/>
              </w:rPr>
              <w:t>рия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EC" w:rsidRPr="0078177C" w:rsidRDefault="002D1CEC" w:rsidP="00216B19">
            <w:pPr>
              <w:pStyle w:val="aa"/>
              <w:jc w:val="center"/>
              <w:rPr>
                <w:b/>
              </w:rPr>
            </w:pPr>
            <w:r w:rsidRPr="0078177C">
              <w:rPr>
                <w:b/>
              </w:rPr>
              <w:t>Приказ о присвоении категории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EC" w:rsidRPr="0078177C" w:rsidRDefault="002D1CEC" w:rsidP="00216B19">
            <w:pPr>
              <w:pStyle w:val="aa"/>
              <w:jc w:val="center"/>
              <w:rPr>
                <w:b/>
              </w:rPr>
            </w:pPr>
          </w:p>
          <w:p w:rsidR="002D1CEC" w:rsidRPr="0078177C" w:rsidRDefault="002D1CEC" w:rsidP="00216B19">
            <w:pPr>
              <w:pStyle w:val="aa"/>
              <w:jc w:val="center"/>
              <w:rPr>
                <w:b/>
              </w:rPr>
            </w:pPr>
            <w:r w:rsidRPr="0078177C">
              <w:rPr>
                <w:b/>
              </w:rPr>
              <w:t xml:space="preserve">Срок действия </w:t>
            </w:r>
          </w:p>
        </w:tc>
      </w:tr>
      <w:tr w:rsidR="002D1CEC" w:rsidTr="0078177C">
        <w:trPr>
          <w:trHeight w:val="1176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BC0C10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Pr="0078177C" w:rsidRDefault="0078177C" w:rsidP="00216B19">
            <w:pPr>
              <w:pStyle w:val="aa"/>
              <w:rPr>
                <w:sz w:val="22"/>
                <w:szCs w:val="22"/>
              </w:rPr>
            </w:pPr>
            <w:proofErr w:type="spellStart"/>
            <w:r w:rsidRPr="0078177C">
              <w:rPr>
                <w:sz w:val="22"/>
                <w:szCs w:val="22"/>
              </w:rPr>
              <w:t>Сипович</w:t>
            </w:r>
            <w:proofErr w:type="spellEnd"/>
            <w:r w:rsidRPr="0078177C">
              <w:rPr>
                <w:sz w:val="22"/>
                <w:szCs w:val="22"/>
              </w:rPr>
              <w:t xml:space="preserve"> Людмила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Pr="0078177C" w:rsidRDefault="002D1CEC" w:rsidP="0078177C">
            <w:pPr>
              <w:pStyle w:val="aa"/>
              <w:jc w:val="center"/>
              <w:rPr>
                <w:sz w:val="22"/>
                <w:szCs w:val="22"/>
              </w:rPr>
            </w:pPr>
            <w:r w:rsidRPr="0078177C">
              <w:rPr>
                <w:sz w:val="22"/>
                <w:szCs w:val="22"/>
              </w:rPr>
              <w:t xml:space="preserve">Учитель </w:t>
            </w:r>
            <w:r w:rsidR="0078177C" w:rsidRPr="0078177C">
              <w:rPr>
                <w:sz w:val="22"/>
                <w:szCs w:val="22"/>
              </w:rPr>
              <w:t>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Pr="0078177C" w:rsidRDefault="002D1CEC" w:rsidP="00216B19">
            <w:pPr>
              <w:pStyle w:val="aa"/>
              <w:jc w:val="center"/>
              <w:rPr>
                <w:sz w:val="22"/>
                <w:szCs w:val="22"/>
              </w:rPr>
            </w:pPr>
            <w:r w:rsidRPr="0078177C">
              <w:rPr>
                <w:sz w:val="22"/>
                <w:szCs w:val="22"/>
              </w:rPr>
              <w:t xml:space="preserve">Учитель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Pr="0078177C" w:rsidRDefault="00B962B5" w:rsidP="00B962B5">
            <w:pPr>
              <w:pStyle w:val="aa"/>
              <w:rPr>
                <w:sz w:val="22"/>
                <w:szCs w:val="22"/>
              </w:rPr>
            </w:pPr>
            <w:r w:rsidRPr="0078177C">
              <w:rPr>
                <w:sz w:val="22"/>
                <w:szCs w:val="22"/>
              </w:rPr>
              <w:t xml:space="preserve">  </w:t>
            </w:r>
            <w:r w:rsidR="002D1CEC" w:rsidRPr="0078177C">
              <w:rPr>
                <w:sz w:val="22"/>
                <w:szCs w:val="22"/>
              </w:rPr>
              <w:t xml:space="preserve">Высшая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Pr="0078177C" w:rsidRDefault="002D1CEC" w:rsidP="00B962B5">
            <w:pPr>
              <w:pStyle w:val="aa"/>
              <w:spacing w:after="0"/>
              <w:rPr>
                <w:sz w:val="22"/>
                <w:szCs w:val="22"/>
              </w:rPr>
            </w:pPr>
            <w:r w:rsidRPr="0078177C">
              <w:rPr>
                <w:sz w:val="22"/>
                <w:szCs w:val="22"/>
              </w:rPr>
              <w:t>Пр.№</w:t>
            </w:r>
            <w:r w:rsidR="0078177C" w:rsidRPr="0078177C">
              <w:rPr>
                <w:sz w:val="22"/>
                <w:szCs w:val="22"/>
              </w:rPr>
              <w:t>443</w:t>
            </w:r>
            <w:r w:rsidRPr="0078177C">
              <w:rPr>
                <w:sz w:val="22"/>
                <w:szCs w:val="22"/>
              </w:rPr>
              <w:t xml:space="preserve"> от</w:t>
            </w:r>
          </w:p>
          <w:p w:rsidR="002D1CEC" w:rsidRPr="0078177C" w:rsidRDefault="0078177C" w:rsidP="00B962B5">
            <w:pPr>
              <w:pStyle w:val="aa"/>
              <w:spacing w:after="0"/>
              <w:rPr>
                <w:sz w:val="22"/>
                <w:szCs w:val="22"/>
              </w:rPr>
            </w:pPr>
            <w:r w:rsidRPr="0078177C">
              <w:rPr>
                <w:sz w:val="22"/>
                <w:szCs w:val="22"/>
              </w:rPr>
              <w:t>13.06</w:t>
            </w:r>
            <w:r w:rsidR="002D1CEC" w:rsidRPr="0078177C">
              <w:rPr>
                <w:sz w:val="22"/>
                <w:szCs w:val="22"/>
              </w:rPr>
              <w:t>.2024г. по</w:t>
            </w:r>
            <w:r w:rsidR="00B962B5" w:rsidRPr="0078177C">
              <w:rPr>
                <w:sz w:val="22"/>
                <w:szCs w:val="22"/>
              </w:rPr>
              <w:t xml:space="preserve"> </w:t>
            </w:r>
            <w:proofErr w:type="spellStart"/>
            <w:r w:rsidR="002D1CEC" w:rsidRPr="0078177C">
              <w:rPr>
                <w:sz w:val="22"/>
                <w:szCs w:val="22"/>
              </w:rPr>
              <w:t>МОиН</w:t>
            </w:r>
            <w:proofErr w:type="spellEnd"/>
            <w:r w:rsidR="002D1CEC" w:rsidRPr="0078177C">
              <w:rPr>
                <w:sz w:val="22"/>
                <w:szCs w:val="22"/>
              </w:rPr>
              <w:t xml:space="preserve"> РСО – Алания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EC" w:rsidRPr="0078177C" w:rsidRDefault="002D1CEC" w:rsidP="005C3DC0">
            <w:pPr>
              <w:pStyle w:val="aa"/>
              <w:rPr>
                <w:sz w:val="22"/>
                <w:szCs w:val="22"/>
              </w:rPr>
            </w:pPr>
            <w:r w:rsidRPr="0078177C">
              <w:rPr>
                <w:sz w:val="22"/>
                <w:szCs w:val="22"/>
              </w:rPr>
              <w:t xml:space="preserve">Бессрочно </w:t>
            </w:r>
          </w:p>
        </w:tc>
      </w:tr>
      <w:tr w:rsidR="002D1CEC" w:rsidTr="0078177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Default="002D1CEC" w:rsidP="00BC0C10">
            <w:pPr>
              <w:pStyle w:val="aa"/>
              <w:numPr>
                <w:ilvl w:val="0"/>
                <w:numId w:val="8"/>
              </w:num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Pr="0078177C" w:rsidRDefault="0078177C" w:rsidP="00216B19">
            <w:pPr>
              <w:pStyle w:val="aa"/>
              <w:rPr>
                <w:sz w:val="22"/>
                <w:szCs w:val="22"/>
              </w:rPr>
            </w:pPr>
            <w:r w:rsidRPr="0078177C">
              <w:rPr>
                <w:sz w:val="22"/>
                <w:szCs w:val="22"/>
              </w:rPr>
              <w:t xml:space="preserve">Кунов  Юрий </w:t>
            </w:r>
            <w:proofErr w:type="spellStart"/>
            <w:r w:rsidRPr="0078177C">
              <w:rPr>
                <w:sz w:val="22"/>
                <w:szCs w:val="22"/>
              </w:rPr>
              <w:lastRenderedPageBreak/>
              <w:t>Хаджимуратович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Pr="0078177C" w:rsidRDefault="002D1CEC" w:rsidP="0078177C">
            <w:pPr>
              <w:pStyle w:val="aa"/>
              <w:jc w:val="center"/>
              <w:rPr>
                <w:sz w:val="22"/>
                <w:szCs w:val="22"/>
              </w:rPr>
            </w:pPr>
            <w:r w:rsidRPr="0078177C">
              <w:rPr>
                <w:sz w:val="22"/>
                <w:szCs w:val="22"/>
              </w:rPr>
              <w:lastRenderedPageBreak/>
              <w:t xml:space="preserve">Учитель </w:t>
            </w:r>
            <w:r w:rsidR="0078177C" w:rsidRPr="0078177C">
              <w:rPr>
                <w:sz w:val="22"/>
                <w:szCs w:val="22"/>
              </w:rPr>
              <w:lastRenderedPageBreak/>
              <w:t>географии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Pr="0078177C" w:rsidRDefault="002D1CEC" w:rsidP="00216B19">
            <w:pPr>
              <w:pStyle w:val="aa"/>
              <w:jc w:val="center"/>
              <w:rPr>
                <w:sz w:val="22"/>
                <w:szCs w:val="22"/>
              </w:rPr>
            </w:pPr>
            <w:r w:rsidRPr="0078177C">
              <w:rPr>
                <w:sz w:val="22"/>
                <w:szCs w:val="22"/>
              </w:rPr>
              <w:lastRenderedPageBreak/>
              <w:t xml:space="preserve">Учитель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EC" w:rsidRPr="0078177C" w:rsidRDefault="002D1CEC" w:rsidP="00216B19">
            <w:pPr>
              <w:pStyle w:val="aa"/>
              <w:jc w:val="center"/>
              <w:rPr>
                <w:sz w:val="22"/>
                <w:szCs w:val="22"/>
              </w:rPr>
            </w:pPr>
            <w:r w:rsidRPr="0078177C">
              <w:rPr>
                <w:sz w:val="22"/>
                <w:szCs w:val="22"/>
              </w:rPr>
              <w:t>Высшая</w:t>
            </w:r>
          </w:p>
          <w:p w:rsidR="002D1CEC" w:rsidRPr="0078177C" w:rsidRDefault="002D1CEC" w:rsidP="00216B19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F" w:rsidRPr="0078177C" w:rsidRDefault="00EF735F" w:rsidP="00EF735F">
            <w:pPr>
              <w:pStyle w:val="aa"/>
              <w:spacing w:after="0"/>
              <w:rPr>
                <w:sz w:val="22"/>
                <w:szCs w:val="22"/>
              </w:rPr>
            </w:pPr>
            <w:r w:rsidRPr="0078177C">
              <w:rPr>
                <w:sz w:val="22"/>
                <w:szCs w:val="22"/>
              </w:rPr>
              <w:lastRenderedPageBreak/>
              <w:t>Пр.№</w:t>
            </w:r>
            <w:r w:rsidR="0078177C" w:rsidRPr="0078177C">
              <w:rPr>
                <w:sz w:val="22"/>
                <w:szCs w:val="22"/>
              </w:rPr>
              <w:t>44</w:t>
            </w:r>
            <w:r w:rsidRPr="0078177C">
              <w:rPr>
                <w:sz w:val="22"/>
                <w:szCs w:val="22"/>
              </w:rPr>
              <w:t>3 от</w:t>
            </w:r>
          </w:p>
          <w:p w:rsidR="002D1CEC" w:rsidRPr="0078177C" w:rsidRDefault="0078177C" w:rsidP="00EF735F">
            <w:pPr>
              <w:pStyle w:val="aa"/>
              <w:spacing w:after="0"/>
              <w:rPr>
                <w:sz w:val="22"/>
                <w:szCs w:val="22"/>
              </w:rPr>
            </w:pPr>
            <w:r w:rsidRPr="0078177C">
              <w:rPr>
                <w:sz w:val="22"/>
                <w:szCs w:val="22"/>
              </w:rPr>
              <w:lastRenderedPageBreak/>
              <w:t>13.06</w:t>
            </w:r>
            <w:r w:rsidR="00EF735F" w:rsidRPr="0078177C">
              <w:rPr>
                <w:sz w:val="22"/>
                <w:szCs w:val="22"/>
              </w:rPr>
              <w:t xml:space="preserve">.2024г. по </w:t>
            </w:r>
            <w:proofErr w:type="spellStart"/>
            <w:r w:rsidR="00EF735F" w:rsidRPr="0078177C">
              <w:rPr>
                <w:sz w:val="22"/>
                <w:szCs w:val="22"/>
              </w:rPr>
              <w:t>МОиН</w:t>
            </w:r>
            <w:proofErr w:type="spellEnd"/>
            <w:r w:rsidR="00EF735F" w:rsidRPr="0078177C">
              <w:rPr>
                <w:sz w:val="22"/>
                <w:szCs w:val="22"/>
              </w:rPr>
              <w:t xml:space="preserve"> РСО – Алания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EC" w:rsidRPr="0078177C" w:rsidRDefault="002D1CEC" w:rsidP="002D1CEC">
            <w:pPr>
              <w:pStyle w:val="aa"/>
              <w:rPr>
                <w:sz w:val="22"/>
                <w:szCs w:val="22"/>
              </w:rPr>
            </w:pPr>
            <w:r w:rsidRPr="0078177C">
              <w:rPr>
                <w:sz w:val="22"/>
                <w:szCs w:val="22"/>
              </w:rPr>
              <w:lastRenderedPageBreak/>
              <w:t xml:space="preserve">Бессрочно </w:t>
            </w:r>
          </w:p>
        </w:tc>
      </w:tr>
    </w:tbl>
    <w:p w:rsidR="006157F9" w:rsidRDefault="006157F9" w:rsidP="00621DC0">
      <w:pPr>
        <w:pStyle w:val="1"/>
        <w:rPr>
          <w:b/>
          <w:szCs w:val="28"/>
        </w:rPr>
      </w:pPr>
    </w:p>
    <w:p w:rsidR="000C3182" w:rsidRDefault="0027148C" w:rsidP="0027148C">
      <w:pPr>
        <w:pStyle w:val="a9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27148C">
        <w:rPr>
          <w:sz w:val="28"/>
          <w:szCs w:val="28"/>
        </w:rPr>
        <w:t xml:space="preserve">Главному бухгалтеру </w:t>
      </w:r>
      <w:proofErr w:type="spellStart"/>
      <w:r w:rsidRPr="0027148C">
        <w:rPr>
          <w:sz w:val="28"/>
          <w:szCs w:val="28"/>
        </w:rPr>
        <w:t>Мысиковой</w:t>
      </w:r>
      <w:proofErr w:type="spellEnd"/>
      <w:r w:rsidRPr="0027148C">
        <w:rPr>
          <w:sz w:val="28"/>
          <w:szCs w:val="28"/>
        </w:rPr>
        <w:t xml:space="preserve"> Н.А. у</w:t>
      </w:r>
      <w:r w:rsidR="000C3182" w:rsidRPr="0027148C">
        <w:rPr>
          <w:sz w:val="28"/>
          <w:szCs w:val="28"/>
        </w:rPr>
        <w:t xml:space="preserve">становить надбавки за  </w:t>
      </w:r>
      <w:r w:rsidRPr="0027148C">
        <w:rPr>
          <w:sz w:val="28"/>
          <w:szCs w:val="28"/>
        </w:rPr>
        <w:t xml:space="preserve">наличие </w:t>
      </w:r>
      <w:r w:rsidR="000C3182" w:rsidRPr="0027148C">
        <w:rPr>
          <w:sz w:val="28"/>
          <w:szCs w:val="28"/>
        </w:rPr>
        <w:t>квалификационн</w:t>
      </w:r>
      <w:r w:rsidRPr="0027148C">
        <w:rPr>
          <w:sz w:val="28"/>
          <w:szCs w:val="28"/>
        </w:rPr>
        <w:t>ых</w:t>
      </w:r>
      <w:r w:rsidR="000C3182" w:rsidRPr="0027148C">
        <w:rPr>
          <w:sz w:val="28"/>
          <w:szCs w:val="28"/>
        </w:rPr>
        <w:t xml:space="preserve"> категори</w:t>
      </w:r>
      <w:r w:rsidRPr="0027148C">
        <w:rPr>
          <w:sz w:val="28"/>
          <w:szCs w:val="28"/>
        </w:rPr>
        <w:t>й</w:t>
      </w:r>
      <w:r w:rsidR="000C3182" w:rsidRPr="0027148C">
        <w:rPr>
          <w:sz w:val="28"/>
          <w:szCs w:val="28"/>
        </w:rPr>
        <w:t xml:space="preserve"> педагогических работников с </w:t>
      </w:r>
      <w:r w:rsidR="0078177C">
        <w:rPr>
          <w:sz w:val="28"/>
          <w:szCs w:val="28"/>
        </w:rPr>
        <w:t>13.06</w:t>
      </w:r>
      <w:r w:rsidR="000C3182" w:rsidRPr="0027148C">
        <w:rPr>
          <w:sz w:val="28"/>
          <w:szCs w:val="28"/>
        </w:rPr>
        <w:t>.2024г. в следующих размерах:</w:t>
      </w:r>
    </w:p>
    <w:p w:rsidR="0027148C" w:rsidRPr="0027148C" w:rsidRDefault="0027148C" w:rsidP="0027148C">
      <w:pPr>
        <w:pStyle w:val="a9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27148C">
        <w:rPr>
          <w:sz w:val="28"/>
          <w:szCs w:val="28"/>
        </w:rPr>
        <w:t>- за наличие высшей квалификационной категории – 4000 рублей за 1 ставку</w:t>
      </w:r>
      <w:r>
        <w:rPr>
          <w:sz w:val="28"/>
          <w:szCs w:val="28"/>
        </w:rPr>
        <w:t>.</w:t>
      </w:r>
    </w:p>
    <w:p w:rsidR="0027148C" w:rsidRPr="0027148C" w:rsidRDefault="0027148C" w:rsidP="0027148C">
      <w:pPr>
        <w:pStyle w:val="a9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0C3182" w:rsidRPr="000C3182" w:rsidRDefault="000C3182" w:rsidP="000C3182"/>
    <w:p w:rsidR="000C3182" w:rsidRDefault="000C3182" w:rsidP="000C3182"/>
    <w:p w:rsidR="000C3182" w:rsidRPr="000C3182" w:rsidRDefault="000C3182" w:rsidP="000C3182"/>
    <w:p w:rsidR="006A6C5C" w:rsidRPr="0059539E" w:rsidRDefault="0059539E" w:rsidP="00621DC0">
      <w:pPr>
        <w:pStyle w:val="1"/>
        <w:rPr>
          <w:b/>
          <w:szCs w:val="28"/>
        </w:rPr>
      </w:pPr>
      <w:r w:rsidRPr="0059539E">
        <w:rPr>
          <w:szCs w:val="28"/>
        </w:rPr>
        <w:t xml:space="preserve"> </w:t>
      </w:r>
      <w:r w:rsidRPr="0059539E">
        <w:rPr>
          <w:b/>
          <w:szCs w:val="28"/>
        </w:rPr>
        <w:t>Директор МБОУ СОШ</w:t>
      </w:r>
    </w:p>
    <w:p w:rsidR="0059539E" w:rsidRPr="0059539E" w:rsidRDefault="0059539E" w:rsidP="005953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с</w:t>
      </w:r>
      <w:r w:rsidRPr="0059539E">
        <w:rPr>
          <w:b/>
          <w:sz w:val="28"/>
          <w:szCs w:val="28"/>
        </w:rPr>
        <w:t>т.Павлодольской</w:t>
      </w:r>
      <w:proofErr w:type="spellEnd"/>
      <w:r w:rsidRPr="0059539E">
        <w:rPr>
          <w:b/>
          <w:sz w:val="28"/>
          <w:szCs w:val="28"/>
        </w:rPr>
        <w:t xml:space="preserve">                                                                    </w:t>
      </w:r>
      <w:proofErr w:type="spellStart"/>
      <w:r w:rsidRPr="0059539E">
        <w:rPr>
          <w:b/>
          <w:sz w:val="28"/>
          <w:szCs w:val="28"/>
        </w:rPr>
        <w:t>Л.А.Сипович</w:t>
      </w:r>
      <w:proofErr w:type="spellEnd"/>
    </w:p>
    <w:p w:rsidR="001869B9" w:rsidRPr="0059539E" w:rsidRDefault="001869B9" w:rsidP="001869B9">
      <w:pPr>
        <w:rPr>
          <w:b/>
          <w:sz w:val="28"/>
          <w:szCs w:val="28"/>
        </w:rPr>
      </w:pPr>
    </w:p>
    <w:sectPr w:rsidR="001869B9" w:rsidRPr="0059539E" w:rsidSect="00324038">
      <w:pgSz w:w="11907" w:h="16840" w:code="9"/>
      <w:pgMar w:top="1134" w:right="851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538"/>
    <w:multiLevelType w:val="hybridMultilevel"/>
    <w:tmpl w:val="73D2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31DCB"/>
    <w:multiLevelType w:val="hybridMultilevel"/>
    <w:tmpl w:val="3ABE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B05E0"/>
    <w:multiLevelType w:val="hybridMultilevel"/>
    <w:tmpl w:val="B6A80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A65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ABD138F"/>
    <w:multiLevelType w:val="hybridMultilevel"/>
    <w:tmpl w:val="3ABE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E1A96"/>
    <w:multiLevelType w:val="hybridMultilevel"/>
    <w:tmpl w:val="4E5EC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0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EE4E4A"/>
    <w:multiLevelType w:val="hybridMultilevel"/>
    <w:tmpl w:val="3ABE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B7D91"/>
    <w:multiLevelType w:val="hybridMultilevel"/>
    <w:tmpl w:val="70B69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51F8B"/>
    <w:multiLevelType w:val="hybridMultilevel"/>
    <w:tmpl w:val="7ECA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702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891363A"/>
    <w:multiLevelType w:val="hybridMultilevel"/>
    <w:tmpl w:val="DBB4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0"/>
    <w:lvlOverride w:ilvl="0">
      <w:startOverride w:val="1"/>
    </w:lvlOverride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68"/>
    <w:rsid w:val="0001357C"/>
    <w:rsid w:val="00017D7E"/>
    <w:rsid w:val="000279B9"/>
    <w:rsid w:val="0003018C"/>
    <w:rsid w:val="00032589"/>
    <w:rsid w:val="0003789A"/>
    <w:rsid w:val="0004043D"/>
    <w:rsid w:val="00047C4D"/>
    <w:rsid w:val="00051720"/>
    <w:rsid w:val="000946B5"/>
    <w:rsid w:val="000A10DC"/>
    <w:rsid w:val="000A75BE"/>
    <w:rsid w:val="000A76AF"/>
    <w:rsid w:val="000B1F18"/>
    <w:rsid w:val="000B2A00"/>
    <w:rsid w:val="000C3182"/>
    <w:rsid w:val="000C6B77"/>
    <w:rsid w:val="000D79CD"/>
    <w:rsid w:val="000E0156"/>
    <w:rsid w:val="000E2780"/>
    <w:rsid w:val="000E7E7E"/>
    <w:rsid w:val="001147B7"/>
    <w:rsid w:val="0012237E"/>
    <w:rsid w:val="00151563"/>
    <w:rsid w:val="001643F7"/>
    <w:rsid w:val="0017017E"/>
    <w:rsid w:val="001726AC"/>
    <w:rsid w:val="0017282B"/>
    <w:rsid w:val="00177021"/>
    <w:rsid w:val="00183520"/>
    <w:rsid w:val="0018528A"/>
    <w:rsid w:val="001869B9"/>
    <w:rsid w:val="00194A71"/>
    <w:rsid w:val="001C3D2E"/>
    <w:rsid w:val="001D18EA"/>
    <w:rsid w:val="001E0DF7"/>
    <w:rsid w:val="001F1CFB"/>
    <w:rsid w:val="00200080"/>
    <w:rsid w:val="00207D54"/>
    <w:rsid w:val="002101E0"/>
    <w:rsid w:val="00226907"/>
    <w:rsid w:val="00226ADA"/>
    <w:rsid w:val="002271E9"/>
    <w:rsid w:val="00236FF0"/>
    <w:rsid w:val="002457B4"/>
    <w:rsid w:val="00257CC6"/>
    <w:rsid w:val="002651E0"/>
    <w:rsid w:val="0027148C"/>
    <w:rsid w:val="0027173F"/>
    <w:rsid w:val="00287196"/>
    <w:rsid w:val="002946B0"/>
    <w:rsid w:val="00295694"/>
    <w:rsid w:val="002A0B63"/>
    <w:rsid w:val="002A6EFB"/>
    <w:rsid w:val="002A7FB6"/>
    <w:rsid w:val="002B0B9B"/>
    <w:rsid w:val="002B15AB"/>
    <w:rsid w:val="002B34C8"/>
    <w:rsid w:val="002B745B"/>
    <w:rsid w:val="002C0ED4"/>
    <w:rsid w:val="002C22E8"/>
    <w:rsid w:val="002C6307"/>
    <w:rsid w:val="002C7C0D"/>
    <w:rsid w:val="002D1CEC"/>
    <w:rsid w:val="002D1D5B"/>
    <w:rsid w:val="002D2BD9"/>
    <w:rsid w:val="002D4CBC"/>
    <w:rsid w:val="002E26B3"/>
    <w:rsid w:val="002F4E22"/>
    <w:rsid w:val="002F71E7"/>
    <w:rsid w:val="00303401"/>
    <w:rsid w:val="0030344A"/>
    <w:rsid w:val="00324038"/>
    <w:rsid w:val="003319CA"/>
    <w:rsid w:val="003379A7"/>
    <w:rsid w:val="00340D3A"/>
    <w:rsid w:val="003502FD"/>
    <w:rsid w:val="0035132E"/>
    <w:rsid w:val="00353BC7"/>
    <w:rsid w:val="0037071C"/>
    <w:rsid w:val="00374AE9"/>
    <w:rsid w:val="0038642F"/>
    <w:rsid w:val="00396183"/>
    <w:rsid w:val="003A66ED"/>
    <w:rsid w:val="003C78AC"/>
    <w:rsid w:val="003D48D6"/>
    <w:rsid w:val="003E5597"/>
    <w:rsid w:val="003F14CD"/>
    <w:rsid w:val="00403789"/>
    <w:rsid w:val="00410B89"/>
    <w:rsid w:val="00415080"/>
    <w:rsid w:val="0044119E"/>
    <w:rsid w:val="00450AB0"/>
    <w:rsid w:val="0045485A"/>
    <w:rsid w:val="00466892"/>
    <w:rsid w:val="004768D9"/>
    <w:rsid w:val="0048006D"/>
    <w:rsid w:val="004963B3"/>
    <w:rsid w:val="004C206C"/>
    <w:rsid w:val="004D4F01"/>
    <w:rsid w:val="004D7E5B"/>
    <w:rsid w:val="004E4FB5"/>
    <w:rsid w:val="004F391A"/>
    <w:rsid w:val="00507619"/>
    <w:rsid w:val="00517A72"/>
    <w:rsid w:val="0054143F"/>
    <w:rsid w:val="00560B83"/>
    <w:rsid w:val="00580E81"/>
    <w:rsid w:val="00582CFC"/>
    <w:rsid w:val="00593708"/>
    <w:rsid w:val="00593FA5"/>
    <w:rsid w:val="0059539E"/>
    <w:rsid w:val="005A3CCA"/>
    <w:rsid w:val="005A7639"/>
    <w:rsid w:val="005B6E51"/>
    <w:rsid w:val="005C3DC0"/>
    <w:rsid w:val="005D5A0C"/>
    <w:rsid w:val="005E5928"/>
    <w:rsid w:val="005E6A8D"/>
    <w:rsid w:val="005E6F2E"/>
    <w:rsid w:val="005F2FA2"/>
    <w:rsid w:val="00600439"/>
    <w:rsid w:val="006029A9"/>
    <w:rsid w:val="0060600A"/>
    <w:rsid w:val="006157F9"/>
    <w:rsid w:val="00621D66"/>
    <w:rsid w:val="00621DC0"/>
    <w:rsid w:val="00622D62"/>
    <w:rsid w:val="00625C99"/>
    <w:rsid w:val="00626071"/>
    <w:rsid w:val="006334CD"/>
    <w:rsid w:val="006647ED"/>
    <w:rsid w:val="00683BCA"/>
    <w:rsid w:val="006A6C5C"/>
    <w:rsid w:val="006B419D"/>
    <w:rsid w:val="006D418F"/>
    <w:rsid w:val="006D6849"/>
    <w:rsid w:val="006E28B4"/>
    <w:rsid w:val="006E4A5D"/>
    <w:rsid w:val="006F0818"/>
    <w:rsid w:val="007009F2"/>
    <w:rsid w:val="00700BBF"/>
    <w:rsid w:val="00701256"/>
    <w:rsid w:val="00702E0F"/>
    <w:rsid w:val="007062E7"/>
    <w:rsid w:val="0072363B"/>
    <w:rsid w:val="00725342"/>
    <w:rsid w:val="00727B81"/>
    <w:rsid w:val="00742AE4"/>
    <w:rsid w:val="0074615B"/>
    <w:rsid w:val="007517C2"/>
    <w:rsid w:val="007539B2"/>
    <w:rsid w:val="00761DFC"/>
    <w:rsid w:val="007736FF"/>
    <w:rsid w:val="0077692D"/>
    <w:rsid w:val="0078177C"/>
    <w:rsid w:val="00786815"/>
    <w:rsid w:val="007912DE"/>
    <w:rsid w:val="0079274E"/>
    <w:rsid w:val="007A26B0"/>
    <w:rsid w:val="007B1B0F"/>
    <w:rsid w:val="007B620D"/>
    <w:rsid w:val="007C416F"/>
    <w:rsid w:val="007C7F63"/>
    <w:rsid w:val="007D0C9E"/>
    <w:rsid w:val="007D54C2"/>
    <w:rsid w:val="007E566F"/>
    <w:rsid w:val="007E783B"/>
    <w:rsid w:val="007E7B73"/>
    <w:rsid w:val="007F3A94"/>
    <w:rsid w:val="007F7667"/>
    <w:rsid w:val="00816532"/>
    <w:rsid w:val="0082392A"/>
    <w:rsid w:val="00827EA6"/>
    <w:rsid w:val="00831079"/>
    <w:rsid w:val="00833524"/>
    <w:rsid w:val="00837B31"/>
    <w:rsid w:val="00843991"/>
    <w:rsid w:val="00847E0A"/>
    <w:rsid w:val="00851BA5"/>
    <w:rsid w:val="00861A63"/>
    <w:rsid w:val="00872D91"/>
    <w:rsid w:val="008775FD"/>
    <w:rsid w:val="00891B4C"/>
    <w:rsid w:val="00895968"/>
    <w:rsid w:val="008A0EED"/>
    <w:rsid w:val="008A6726"/>
    <w:rsid w:val="008B04F7"/>
    <w:rsid w:val="008B1212"/>
    <w:rsid w:val="008F1E88"/>
    <w:rsid w:val="008F4A19"/>
    <w:rsid w:val="008F6D11"/>
    <w:rsid w:val="0090264D"/>
    <w:rsid w:val="00906E75"/>
    <w:rsid w:val="009072A5"/>
    <w:rsid w:val="00915858"/>
    <w:rsid w:val="00933522"/>
    <w:rsid w:val="00941DF0"/>
    <w:rsid w:val="009424AE"/>
    <w:rsid w:val="00942F10"/>
    <w:rsid w:val="009502C6"/>
    <w:rsid w:val="00953439"/>
    <w:rsid w:val="0096695B"/>
    <w:rsid w:val="00980823"/>
    <w:rsid w:val="009824C6"/>
    <w:rsid w:val="00997E69"/>
    <w:rsid w:val="009E4AB8"/>
    <w:rsid w:val="009E58AB"/>
    <w:rsid w:val="009F0E49"/>
    <w:rsid w:val="009F116A"/>
    <w:rsid w:val="009F2E3E"/>
    <w:rsid w:val="009F45B4"/>
    <w:rsid w:val="009F4781"/>
    <w:rsid w:val="00A16B7E"/>
    <w:rsid w:val="00A226FF"/>
    <w:rsid w:val="00A254FE"/>
    <w:rsid w:val="00A27213"/>
    <w:rsid w:val="00A355B8"/>
    <w:rsid w:val="00A47A46"/>
    <w:rsid w:val="00A83A12"/>
    <w:rsid w:val="00A83D3E"/>
    <w:rsid w:val="00A86A3E"/>
    <w:rsid w:val="00A97B07"/>
    <w:rsid w:val="00AA04F4"/>
    <w:rsid w:val="00AA3F5D"/>
    <w:rsid w:val="00AA6BF7"/>
    <w:rsid w:val="00AB2B9A"/>
    <w:rsid w:val="00AB4C59"/>
    <w:rsid w:val="00AB521E"/>
    <w:rsid w:val="00AB7CF6"/>
    <w:rsid w:val="00AC63D4"/>
    <w:rsid w:val="00AC6B29"/>
    <w:rsid w:val="00AC7DCA"/>
    <w:rsid w:val="00AF16E1"/>
    <w:rsid w:val="00B11C2E"/>
    <w:rsid w:val="00B22D88"/>
    <w:rsid w:val="00B31767"/>
    <w:rsid w:val="00B42167"/>
    <w:rsid w:val="00B43819"/>
    <w:rsid w:val="00B6053E"/>
    <w:rsid w:val="00B64397"/>
    <w:rsid w:val="00B76CA5"/>
    <w:rsid w:val="00B93904"/>
    <w:rsid w:val="00B95A8D"/>
    <w:rsid w:val="00B962B5"/>
    <w:rsid w:val="00BB3C5A"/>
    <w:rsid w:val="00BC0C10"/>
    <w:rsid w:val="00BC52AD"/>
    <w:rsid w:val="00BD325A"/>
    <w:rsid w:val="00BE02FC"/>
    <w:rsid w:val="00BF0EE4"/>
    <w:rsid w:val="00C016C3"/>
    <w:rsid w:val="00C04194"/>
    <w:rsid w:val="00C043BB"/>
    <w:rsid w:val="00C2690A"/>
    <w:rsid w:val="00C43FC5"/>
    <w:rsid w:val="00C52F0F"/>
    <w:rsid w:val="00C53C8A"/>
    <w:rsid w:val="00C53CF9"/>
    <w:rsid w:val="00C55972"/>
    <w:rsid w:val="00C600C5"/>
    <w:rsid w:val="00C66D23"/>
    <w:rsid w:val="00C70F33"/>
    <w:rsid w:val="00C75824"/>
    <w:rsid w:val="00C77A2C"/>
    <w:rsid w:val="00C85EA9"/>
    <w:rsid w:val="00C91B74"/>
    <w:rsid w:val="00C95CD1"/>
    <w:rsid w:val="00CA76B2"/>
    <w:rsid w:val="00CC3527"/>
    <w:rsid w:val="00CE0F52"/>
    <w:rsid w:val="00CE2BDA"/>
    <w:rsid w:val="00CE4479"/>
    <w:rsid w:val="00CE4D7A"/>
    <w:rsid w:val="00CE6E69"/>
    <w:rsid w:val="00CE74AA"/>
    <w:rsid w:val="00CF222D"/>
    <w:rsid w:val="00D0182E"/>
    <w:rsid w:val="00D24B7C"/>
    <w:rsid w:val="00D31253"/>
    <w:rsid w:val="00D33CED"/>
    <w:rsid w:val="00D42A2B"/>
    <w:rsid w:val="00D46ADC"/>
    <w:rsid w:val="00D54067"/>
    <w:rsid w:val="00D55275"/>
    <w:rsid w:val="00D60924"/>
    <w:rsid w:val="00D860D4"/>
    <w:rsid w:val="00D97900"/>
    <w:rsid w:val="00DA272D"/>
    <w:rsid w:val="00DB26C0"/>
    <w:rsid w:val="00DC5C3B"/>
    <w:rsid w:val="00DD0668"/>
    <w:rsid w:val="00DD1A5D"/>
    <w:rsid w:val="00DD3D2A"/>
    <w:rsid w:val="00DE13E8"/>
    <w:rsid w:val="00DE4833"/>
    <w:rsid w:val="00E10EA8"/>
    <w:rsid w:val="00E14149"/>
    <w:rsid w:val="00E41D0B"/>
    <w:rsid w:val="00E4319E"/>
    <w:rsid w:val="00E43C36"/>
    <w:rsid w:val="00E52E43"/>
    <w:rsid w:val="00E60554"/>
    <w:rsid w:val="00E70032"/>
    <w:rsid w:val="00E7149A"/>
    <w:rsid w:val="00E74AD1"/>
    <w:rsid w:val="00E845D5"/>
    <w:rsid w:val="00E963AA"/>
    <w:rsid w:val="00EA2F9D"/>
    <w:rsid w:val="00EA3B66"/>
    <w:rsid w:val="00EA662E"/>
    <w:rsid w:val="00EA769E"/>
    <w:rsid w:val="00EB22BC"/>
    <w:rsid w:val="00EB2850"/>
    <w:rsid w:val="00EB76FB"/>
    <w:rsid w:val="00EC582A"/>
    <w:rsid w:val="00EF4455"/>
    <w:rsid w:val="00EF735F"/>
    <w:rsid w:val="00F0393E"/>
    <w:rsid w:val="00F12114"/>
    <w:rsid w:val="00F14FF4"/>
    <w:rsid w:val="00F2307E"/>
    <w:rsid w:val="00F46218"/>
    <w:rsid w:val="00F52EF5"/>
    <w:rsid w:val="00F5333E"/>
    <w:rsid w:val="00F60E43"/>
    <w:rsid w:val="00F623BA"/>
    <w:rsid w:val="00F623E4"/>
    <w:rsid w:val="00F635A5"/>
    <w:rsid w:val="00F642ED"/>
    <w:rsid w:val="00F75AE9"/>
    <w:rsid w:val="00F91DE7"/>
    <w:rsid w:val="00F925BC"/>
    <w:rsid w:val="00F952CD"/>
    <w:rsid w:val="00FB481E"/>
    <w:rsid w:val="00FB4D66"/>
    <w:rsid w:val="00FC1B9B"/>
    <w:rsid w:val="00FC2C6B"/>
    <w:rsid w:val="00FC6E2C"/>
    <w:rsid w:val="00FE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8D"/>
  </w:style>
  <w:style w:type="paragraph" w:styleId="1">
    <w:name w:val="heading 1"/>
    <w:basedOn w:val="a"/>
    <w:next w:val="a"/>
    <w:link w:val="10"/>
    <w:qFormat/>
    <w:rsid w:val="00B95A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95A8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95A8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95A8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95A8D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95A8D"/>
    <w:pPr>
      <w:keepNext/>
      <w:jc w:val="center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qFormat/>
    <w:rsid w:val="00B95A8D"/>
    <w:pPr>
      <w:keepNext/>
      <w:jc w:val="right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5A8D"/>
    <w:pPr>
      <w:jc w:val="center"/>
    </w:pPr>
    <w:rPr>
      <w:sz w:val="28"/>
    </w:rPr>
  </w:style>
  <w:style w:type="paragraph" w:styleId="a4">
    <w:name w:val="Document Map"/>
    <w:basedOn w:val="a"/>
    <w:semiHidden/>
    <w:rsid w:val="008F1E88"/>
    <w:pPr>
      <w:shd w:val="clear" w:color="auto" w:fill="000080"/>
    </w:pPr>
    <w:rPr>
      <w:rFonts w:ascii="Tahoma" w:hAnsi="Tahoma" w:cs="Tahoma"/>
    </w:rPr>
  </w:style>
  <w:style w:type="paragraph" w:styleId="a5">
    <w:name w:val="header"/>
    <w:basedOn w:val="a"/>
    <w:link w:val="a6"/>
    <w:unhideWhenUsed/>
    <w:rsid w:val="00207D5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07D54"/>
  </w:style>
  <w:style w:type="character" w:customStyle="1" w:styleId="10">
    <w:name w:val="Заголовок 1 Знак"/>
    <w:basedOn w:val="a0"/>
    <w:link w:val="1"/>
    <w:rsid w:val="00E74AD1"/>
    <w:rPr>
      <w:sz w:val="28"/>
    </w:rPr>
  </w:style>
  <w:style w:type="character" w:customStyle="1" w:styleId="70">
    <w:name w:val="Заголовок 7 Знак"/>
    <w:basedOn w:val="a0"/>
    <w:link w:val="7"/>
    <w:rsid w:val="00E74AD1"/>
    <w:rPr>
      <w:i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91D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D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3A12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BC0C1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C0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8D"/>
  </w:style>
  <w:style w:type="paragraph" w:styleId="1">
    <w:name w:val="heading 1"/>
    <w:basedOn w:val="a"/>
    <w:next w:val="a"/>
    <w:link w:val="10"/>
    <w:qFormat/>
    <w:rsid w:val="00B95A8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95A8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95A8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95A8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95A8D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95A8D"/>
    <w:pPr>
      <w:keepNext/>
      <w:jc w:val="center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qFormat/>
    <w:rsid w:val="00B95A8D"/>
    <w:pPr>
      <w:keepNext/>
      <w:jc w:val="right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5A8D"/>
    <w:pPr>
      <w:jc w:val="center"/>
    </w:pPr>
    <w:rPr>
      <w:sz w:val="28"/>
    </w:rPr>
  </w:style>
  <w:style w:type="paragraph" w:styleId="a4">
    <w:name w:val="Document Map"/>
    <w:basedOn w:val="a"/>
    <w:semiHidden/>
    <w:rsid w:val="008F1E88"/>
    <w:pPr>
      <w:shd w:val="clear" w:color="auto" w:fill="000080"/>
    </w:pPr>
    <w:rPr>
      <w:rFonts w:ascii="Tahoma" w:hAnsi="Tahoma" w:cs="Tahoma"/>
    </w:rPr>
  </w:style>
  <w:style w:type="paragraph" w:styleId="a5">
    <w:name w:val="header"/>
    <w:basedOn w:val="a"/>
    <w:link w:val="a6"/>
    <w:unhideWhenUsed/>
    <w:rsid w:val="00207D5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207D54"/>
  </w:style>
  <w:style w:type="character" w:customStyle="1" w:styleId="10">
    <w:name w:val="Заголовок 1 Знак"/>
    <w:basedOn w:val="a0"/>
    <w:link w:val="1"/>
    <w:rsid w:val="00E74AD1"/>
    <w:rPr>
      <w:sz w:val="28"/>
    </w:rPr>
  </w:style>
  <w:style w:type="character" w:customStyle="1" w:styleId="70">
    <w:name w:val="Заголовок 7 Знак"/>
    <w:basedOn w:val="a0"/>
    <w:link w:val="7"/>
    <w:rsid w:val="00E74AD1"/>
    <w:rPr>
      <w:i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91D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D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3A12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BC0C1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C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2;&#1088;&#1077;&#1090;&#1072;&#1088;&#1100;\&#1052;&#1086;&#1080;%20&#1076;&#1086;&#1082;&#1091;&#1084;&#1077;&#1085;&#1090;&#1099;\&#1064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E3C11-0B39-48F3-B9A5-52E708BA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Муниципальное бюджетное общеобразовательное учреждение –  </vt:lpstr>
      <vt:lpstr>средняя общеобразовательная школа имени Героя Советского Союза И.Я.Филько ст. Па</vt:lpstr>
      <vt:lpstr/>
      <vt:lpstr>Директор МБОУ СОШ</vt:lpstr>
    </vt:vector>
  </TitlesOfParts>
  <Company>_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Bhbyf</cp:lastModifiedBy>
  <cp:revision>4</cp:revision>
  <cp:lastPrinted>2024-06-16T09:41:00Z</cp:lastPrinted>
  <dcterms:created xsi:type="dcterms:W3CDTF">2024-06-16T09:36:00Z</dcterms:created>
  <dcterms:modified xsi:type="dcterms:W3CDTF">2024-06-16T09:44:00Z</dcterms:modified>
</cp:coreProperties>
</file>