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08" w:rsidRDefault="00593708" w:rsidP="00207D54">
      <w:pPr>
        <w:pStyle w:val="1"/>
        <w:jc w:val="center"/>
        <w:rPr>
          <w:b/>
          <w:szCs w:val="28"/>
        </w:rPr>
      </w:pPr>
    </w:p>
    <w:p w:rsidR="00D55275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 xml:space="preserve">Муниципальное </w:t>
      </w:r>
      <w:r w:rsidR="00F623BA">
        <w:rPr>
          <w:b/>
          <w:szCs w:val="28"/>
        </w:rPr>
        <w:t xml:space="preserve">бюджетное </w:t>
      </w:r>
      <w:r w:rsidRPr="00207D54">
        <w:rPr>
          <w:b/>
          <w:szCs w:val="28"/>
        </w:rPr>
        <w:t>общеобразовательное учреждение</w:t>
      </w:r>
      <w:r>
        <w:rPr>
          <w:b/>
          <w:szCs w:val="28"/>
        </w:rPr>
        <w:t xml:space="preserve"> – </w:t>
      </w:r>
      <w:r w:rsidRPr="00207D54">
        <w:rPr>
          <w:b/>
          <w:szCs w:val="28"/>
        </w:rPr>
        <w:t xml:space="preserve"> </w:t>
      </w:r>
    </w:p>
    <w:p w:rsidR="00207D54" w:rsidRPr="00207D54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>средняя общеобразовательная школа</w:t>
      </w:r>
      <w:r w:rsidR="00AB4C59">
        <w:rPr>
          <w:b/>
          <w:szCs w:val="28"/>
        </w:rPr>
        <w:t xml:space="preserve"> имени Героя Советского Союза </w:t>
      </w:r>
      <w:proofErr w:type="spellStart"/>
      <w:r w:rsidR="00AB4C59">
        <w:rPr>
          <w:b/>
          <w:szCs w:val="28"/>
        </w:rPr>
        <w:t>И.Я.Филько</w:t>
      </w:r>
      <w:proofErr w:type="spellEnd"/>
      <w:r w:rsidR="00AB4C59">
        <w:rPr>
          <w:b/>
          <w:szCs w:val="28"/>
        </w:rPr>
        <w:t xml:space="preserve"> </w:t>
      </w:r>
      <w:r w:rsidRPr="00207D54">
        <w:rPr>
          <w:b/>
          <w:szCs w:val="28"/>
        </w:rPr>
        <w:t>ст. Павлодольской Моздокского района РСО - Алания</w:t>
      </w:r>
    </w:p>
    <w:p w:rsidR="00207D54" w:rsidRDefault="00207D54" w:rsidP="00207D54">
      <w:pPr>
        <w:pStyle w:val="a5"/>
        <w:tabs>
          <w:tab w:val="left" w:pos="708"/>
        </w:tabs>
      </w:pPr>
      <w:r>
        <w:t xml:space="preserve">      </w:t>
      </w:r>
    </w:p>
    <w:p w:rsidR="00D55275" w:rsidRPr="004E4FB5" w:rsidRDefault="00207D54" w:rsidP="00207D54">
      <w:pPr>
        <w:pStyle w:val="a5"/>
        <w:tabs>
          <w:tab w:val="left" w:pos="708"/>
        </w:tabs>
        <w:jc w:val="center"/>
      </w:pPr>
      <w:r>
        <w:t xml:space="preserve">363730, РСО-Алания, Моздокский район, ст. </w:t>
      </w:r>
      <w:proofErr w:type="spellStart"/>
      <w:r>
        <w:t>Павлодольская</w:t>
      </w:r>
      <w:proofErr w:type="spellEnd"/>
      <w:r>
        <w:t xml:space="preserve">, ул. Гагарина, 73, </w:t>
      </w:r>
    </w:p>
    <w:p w:rsidR="00207D54" w:rsidRPr="00593708" w:rsidRDefault="00207D54" w:rsidP="00207D54">
      <w:pPr>
        <w:pStyle w:val="a5"/>
        <w:tabs>
          <w:tab w:val="left" w:pos="708"/>
        </w:tabs>
        <w:jc w:val="center"/>
      </w:pPr>
      <w:r>
        <w:t>тел</w:t>
      </w:r>
      <w:r w:rsidRPr="00593708">
        <w:t xml:space="preserve">.: </w:t>
      </w:r>
      <w:r w:rsidR="00D55275" w:rsidRPr="00593708">
        <w:t>(86736)</w:t>
      </w:r>
      <w:r w:rsidRPr="00593708">
        <w:t>92-1-14</w:t>
      </w:r>
      <w:r w:rsidR="00D55275" w:rsidRPr="00593708">
        <w:t xml:space="preserve">, </w:t>
      </w:r>
      <w:r w:rsidR="00D55275">
        <w:rPr>
          <w:lang w:val="en-US"/>
        </w:rPr>
        <w:t>e</w:t>
      </w:r>
      <w:r w:rsidR="00D55275" w:rsidRPr="00593708">
        <w:t>-</w:t>
      </w:r>
      <w:r w:rsidR="00D55275">
        <w:rPr>
          <w:lang w:val="en-US"/>
        </w:rPr>
        <w:t>mail</w:t>
      </w:r>
      <w:r w:rsidR="00D55275" w:rsidRPr="00593708">
        <w:t xml:space="preserve">: </w:t>
      </w:r>
      <w:proofErr w:type="spellStart"/>
      <w:r w:rsidR="00D55275">
        <w:rPr>
          <w:lang w:val="en-US"/>
        </w:rPr>
        <w:t>pavlodolsk</w:t>
      </w:r>
      <w:proofErr w:type="spellEnd"/>
      <w:r w:rsidR="00D55275" w:rsidRPr="00593708">
        <w:t>1@</w:t>
      </w:r>
      <w:r w:rsidR="00D55275">
        <w:rPr>
          <w:lang w:val="en-US"/>
        </w:rPr>
        <w:t>list</w:t>
      </w:r>
      <w:r w:rsidR="00D55275" w:rsidRPr="00593708">
        <w:t>.</w:t>
      </w:r>
      <w:proofErr w:type="spellStart"/>
      <w:r w:rsidR="00D55275">
        <w:rPr>
          <w:lang w:val="en-US"/>
        </w:rPr>
        <w:t>ru</w:t>
      </w:r>
      <w:proofErr w:type="spellEnd"/>
    </w:p>
    <w:p w:rsidR="00207D54" w:rsidRPr="00593708" w:rsidRDefault="00941DF0" w:rsidP="00207D5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18414</wp:posOffset>
                </wp:positionV>
                <wp:extent cx="5943600" cy="0"/>
                <wp:effectExtent l="0" t="19050" r="1905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HK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" o:allowincell="f" strokeweight="4.5pt">
                <v:stroke linestyle="thickThin"/>
              </v:line>
            </w:pict>
          </mc:Fallback>
        </mc:AlternateContent>
      </w:r>
    </w:p>
    <w:p w:rsidR="00BC0C10" w:rsidRDefault="00AB2B9A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C0C10" w:rsidRDefault="00BC0C10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4C59">
        <w:rPr>
          <w:b/>
          <w:sz w:val="28"/>
          <w:szCs w:val="28"/>
        </w:rPr>
        <w:t xml:space="preserve"> доплате за квалификационную категорию</w:t>
      </w:r>
      <w:r>
        <w:rPr>
          <w:b/>
          <w:sz w:val="28"/>
          <w:szCs w:val="28"/>
        </w:rPr>
        <w:t xml:space="preserve"> </w:t>
      </w:r>
    </w:p>
    <w:p w:rsidR="006647ED" w:rsidRDefault="006647ED" w:rsidP="00BC0C10">
      <w:pPr>
        <w:jc w:val="center"/>
        <w:rPr>
          <w:b/>
          <w:sz w:val="28"/>
          <w:szCs w:val="28"/>
        </w:rPr>
      </w:pPr>
    </w:p>
    <w:p w:rsidR="00593708" w:rsidRDefault="00BC0C10" w:rsidP="00BC0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1CEC">
        <w:rPr>
          <w:b/>
          <w:sz w:val="28"/>
          <w:szCs w:val="28"/>
        </w:rPr>
        <w:t>01.03.2024г</w:t>
      </w:r>
      <w:r w:rsidR="00843991"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27148C">
        <w:rPr>
          <w:b/>
          <w:sz w:val="28"/>
          <w:szCs w:val="28"/>
        </w:rPr>
        <w:t>74-К</w:t>
      </w:r>
      <w:r w:rsidR="002D1CEC">
        <w:rPr>
          <w:b/>
          <w:sz w:val="28"/>
          <w:szCs w:val="28"/>
        </w:rPr>
        <w:t xml:space="preserve"> </w:t>
      </w:r>
    </w:p>
    <w:p w:rsidR="00A97B07" w:rsidRPr="0099168B" w:rsidRDefault="009E58AB" w:rsidP="00A97B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РСО  - Алания от 03 декабря 2021г. №414 «Об утверждении Положения об оплате труда работников организации сферы образования и науки Республики Северная Осетия - Алания», Постановления Главы  Администрации местного самоуправления  Моздокского района  республики Северная Осетия – Алания №33-Ф от 29.12.2021г. «Об утверждении Положения об оплате труда работников муниципальных бюджетных образовательных учреждений Моздокского района» и Положения о системе оплаты</w:t>
      </w:r>
      <w:proofErr w:type="gramEnd"/>
      <w:r>
        <w:rPr>
          <w:sz w:val="28"/>
          <w:szCs w:val="28"/>
        </w:rPr>
        <w:t xml:space="preserve"> труда работников МБОУ СОШ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авлодольской</w:t>
      </w:r>
      <w:proofErr w:type="spellEnd"/>
      <w:r>
        <w:rPr>
          <w:sz w:val="28"/>
          <w:szCs w:val="28"/>
        </w:rPr>
        <w:t xml:space="preserve"> Моздокского района РСО-Алания от </w:t>
      </w:r>
      <w:r w:rsidR="0003789A">
        <w:rPr>
          <w:sz w:val="28"/>
          <w:szCs w:val="28"/>
        </w:rPr>
        <w:t>31.01.2023г</w:t>
      </w:r>
      <w:r w:rsidR="0096695B">
        <w:rPr>
          <w:sz w:val="28"/>
          <w:szCs w:val="28"/>
        </w:rPr>
        <w:t>.</w:t>
      </w:r>
      <w:r w:rsidR="00A97B07">
        <w:rPr>
          <w:sz w:val="28"/>
          <w:szCs w:val="28"/>
        </w:rPr>
        <w:t>,</w:t>
      </w:r>
      <w:r w:rsidR="00A97B07" w:rsidRPr="00A97B07">
        <w:rPr>
          <w:sz w:val="28"/>
          <w:szCs w:val="28"/>
        </w:rPr>
        <w:t xml:space="preserve"> </w:t>
      </w:r>
      <w:r w:rsidR="00A97B07">
        <w:rPr>
          <w:sz w:val="28"/>
          <w:szCs w:val="28"/>
        </w:rPr>
        <w:t>согласно внесенным изменениям от 29 августа 2023 года</w:t>
      </w:r>
      <w:r w:rsidR="002D1CEC">
        <w:rPr>
          <w:sz w:val="28"/>
          <w:szCs w:val="28"/>
        </w:rPr>
        <w:t xml:space="preserve">, Постановления Министерства образования и науки Республики Северная Осетия – Алания </w:t>
      </w:r>
      <w:r w:rsidR="00A97B07">
        <w:rPr>
          <w:sz w:val="28"/>
          <w:szCs w:val="28"/>
        </w:rPr>
        <w:t xml:space="preserve"> </w:t>
      </w:r>
      <w:r w:rsidR="002D1CEC">
        <w:rPr>
          <w:sz w:val="28"/>
          <w:szCs w:val="28"/>
        </w:rPr>
        <w:t>от 01 марта 2024 года №126 «О результатах аттестации педагогических работников, осуществляющих образовательную деятельность, в целях установления квалификационной категории»</w:t>
      </w:r>
    </w:p>
    <w:p w:rsidR="009E58AB" w:rsidRDefault="009E58AB" w:rsidP="009E58AB">
      <w:pPr>
        <w:ind w:firstLine="720"/>
        <w:jc w:val="both"/>
        <w:rPr>
          <w:sz w:val="28"/>
          <w:szCs w:val="28"/>
        </w:rPr>
      </w:pPr>
    </w:p>
    <w:p w:rsidR="009E58AB" w:rsidRDefault="009E58AB" w:rsidP="009E58AB">
      <w:pPr>
        <w:jc w:val="both"/>
        <w:rPr>
          <w:b/>
          <w:sz w:val="28"/>
        </w:rPr>
      </w:pPr>
    </w:p>
    <w:p w:rsidR="00BC0C10" w:rsidRDefault="00A27213" w:rsidP="0060600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E4A5D">
        <w:rPr>
          <w:b/>
          <w:sz w:val="28"/>
          <w:szCs w:val="28"/>
        </w:rPr>
        <w:t>ПРИКАЗЫВАЮ</w:t>
      </w:r>
      <w:r w:rsidR="00BC0C10">
        <w:rPr>
          <w:b/>
          <w:sz w:val="28"/>
          <w:szCs w:val="28"/>
        </w:rPr>
        <w:t>:</w:t>
      </w:r>
    </w:p>
    <w:p w:rsidR="00915858" w:rsidRDefault="00915858" w:rsidP="00BC0C10">
      <w:pPr>
        <w:jc w:val="both"/>
        <w:rPr>
          <w:b/>
          <w:sz w:val="28"/>
          <w:szCs w:val="28"/>
        </w:rPr>
      </w:pPr>
    </w:p>
    <w:p w:rsidR="00BC0C10" w:rsidRPr="00177B7A" w:rsidRDefault="00BC0C10" w:rsidP="00593708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77B7A">
        <w:rPr>
          <w:sz w:val="28"/>
          <w:szCs w:val="28"/>
        </w:rPr>
        <w:t xml:space="preserve">Считать категории педагогических работников школы </w:t>
      </w:r>
      <w:r w:rsidR="0027148C">
        <w:rPr>
          <w:sz w:val="28"/>
          <w:szCs w:val="28"/>
        </w:rPr>
        <w:t>с</w:t>
      </w:r>
      <w:r w:rsidRPr="00177B7A">
        <w:rPr>
          <w:sz w:val="28"/>
          <w:szCs w:val="28"/>
        </w:rPr>
        <w:t xml:space="preserve"> </w:t>
      </w:r>
      <w:r w:rsidR="009E58AB">
        <w:rPr>
          <w:sz w:val="28"/>
          <w:szCs w:val="28"/>
        </w:rPr>
        <w:t>01.0</w:t>
      </w:r>
      <w:r w:rsidR="002D1CEC">
        <w:rPr>
          <w:sz w:val="28"/>
          <w:szCs w:val="28"/>
        </w:rPr>
        <w:t>3</w:t>
      </w:r>
      <w:r w:rsidR="009E58AB">
        <w:rPr>
          <w:sz w:val="28"/>
          <w:szCs w:val="28"/>
        </w:rPr>
        <w:t>.202</w:t>
      </w:r>
      <w:r w:rsidR="00226ADA">
        <w:rPr>
          <w:sz w:val="28"/>
          <w:szCs w:val="28"/>
        </w:rPr>
        <w:t>4</w:t>
      </w:r>
      <w:r w:rsidR="009E58AB">
        <w:rPr>
          <w:sz w:val="28"/>
          <w:szCs w:val="28"/>
        </w:rPr>
        <w:t>г.</w:t>
      </w:r>
      <w:r w:rsidRPr="00177B7A">
        <w:rPr>
          <w:sz w:val="28"/>
          <w:szCs w:val="28"/>
        </w:rPr>
        <w:t xml:space="preserve"> следующими:</w:t>
      </w:r>
    </w:p>
    <w:p w:rsidR="00593708" w:rsidRPr="00177B7A" w:rsidRDefault="00593708" w:rsidP="00BC0C10">
      <w:pPr>
        <w:jc w:val="both"/>
        <w:rPr>
          <w:sz w:val="28"/>
          <w:szCs w:val="28"/>
        </w:rPr>
      </w:pPr>
    </w:p>
    <w:tbl>
      <w:tblPr>
        <w:tblW w:w="10682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583"/>
        <w:gridCol w:w="1747"/>
        <w:gridCol w:w="1985"/>
        <w:gridCol w:w="1417"/>
        <w:gridCol w:w="1701"/>
        <w:gridCol w:w="1797"/>
      </w:tblGrid>
      <w:tr w:rsidR="002D1CEC" w:rsidTr="00B962B5">
        <w:trPr>
          <w:trHeight w:val="133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 по которой присвоена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о присвоении категории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</w:p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действия </w:t>
            </w:r>
          </w:p>
        </w:tc>
      </w:tr>
      <w:tr w:rsidR="002D1CEC" w:rsidTr="0027148C">
        <w:trPr>
          <w:trHeight w:val="117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rPr>
                <w:sz w:val="24"/>
              </w:rPr>
            </w:pPr>
            <w:proofErr w:type="spellStart"/>
            <w:r>
              <w:rPr>
                <w:sz w:val="24"/>
              </w:rPr>
              <w:t>Клочкова</w:t>
            </w:r>
            <w:proofErr w:type="spellEnd"/>
            <w:r>
              <w:rPr>
                <w:sz w:val="24"/>
              </w:rPr>
              <w:t xml:space="preserve"> Людмила Николаевна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D1CEC">
            <w:pPr>
              <w:pStyle w:val="aa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B962B5" w:rsidP="00B962B5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D1CEC">
              <w:rPr>
                <w:sz w:val="24"/>
              </w:rPr>
              <w:t xml:space="preserve">Высшая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5C3DC0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2D1CEC" w:rsidRPr="005C3DC0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2D1CEC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B11C2E" w:rsidRDefault="002D1CEC" w:rsidP="00216B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Татьяна Николаевна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B11C2E" w:rsidRDefault="002D1CEC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B11C2E" w:rsidRDefault="002D1CEC" w:rsidP="00216B1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D1CEC" w:rsidRDefault="002D1CEC" w:rsidP="00216B19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5C3DC0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2D1CEC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2D1CE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2D1CEC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Елена Викторовна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5C3DC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216B19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D1CEC" w:rsidRDefault="002D1CEC" w:rsidP="003B473B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5C3DC0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2D1CEC" w:rsidRDefault="002D1CEC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Default="002D1CEC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0C3182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216B1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Любимцева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Pr="005C3DC0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0C3182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0C3182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216B19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Боева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Pr="005C3DC0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0C3182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0C3182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216B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Ольга Александровна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Pr="005C3DC0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0C3182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  <w:tr w:rsidR="000C3182" w:rsidTr="002714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216B1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Ольга Юрьевна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Default="000C3182" w:rsidP="003B473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82" w:rsidRPr="005C3DC0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Pr="005C3DC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  <w:r w:rsidRPr="005C3DC0">
              <w:rPr>
                <w:sz w:val="24"/>
                <w:szCs w:val="24"/>
              </w:rPr>
              <w:t xml:space="preserve"> от</w:t>
            </w:r>
          </w:p>
          <w:p w:rsidR="000C3182" w:rsidRDefault="000C3182" w:rsidP="00B962B5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</w:t>
            </w:r>
            <w:r w:rsidRPr="005C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</w:t>
            </w:r>
            <w:r w:rsidR="00B962B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5C3DC0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иН</w:t>
            </w:r>
            <w:proofErr w:type="spellEnd"/>
            <w:r>
              <w:rPr>
                <w:sz w:val="24"/>
                <w:szCs w:val="24"/>
              </w:rPr>
              <w:t xml:space="preserve"> РСО – Алания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2" w:rsidRDefault="000C3182" w:rsidP="003B473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 </w:t>
            </w:r>
          </w:p>
        </w:tc>
      </w:tr>
    </w:tbl>
    <w:p w:rsidR="006157F9" w:rsidRDefault="006157F9" w:rsidP="00621DC0">
      <w:pPr>
        <w:pStyle w:val="1"/>
        <w:rPr>
          <w:b/>
          <w:szCs w:val="28"/>
        </w:rPr>
      </w:pPr>
    </w:p>
    <w:p w:rsidR="000C3182" w:rsidRDefault="0027148C" w:rsidP="0027148C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 xml:space="preserve">Главному бухгалтеру </w:t>
      </w:r>
      <w:proofErr w:type="spellStart"/>
      <w:r w:rsidRPr="0027148C">
        <w:rPr>
          <w:sz w:val="28"/>
          <w:szCs w:val="28"/>
        </w:rPr>
        <w:t>Мысиковой</w:t>
      </w:r>
      <w:proofErr w:type="spellEnd"/>
      <w:r w:rsidRPr="0027148C">
        <w:rPr>
          <w:sz w:val="28"/>
          <w:szCs w:val="28"/>
        </w:rPr>
        <w:t xml:space="preserve"> Н.А. у</w:t>
      </w:r>
      <w:r w:rsidR="000C3182" w:rsidRPr="0027148C">
        <w:rPr>
          <w:sz w:val="28"/>
          <w:szCs w:val="28"/>
        </w:rPr>
        <w:t xml:space="preserve">становить надбавки за  </w:t>
      </w:r>
      <w:r w:rsidRPr="0027148C">
        <w:rPr>
          <w:sz w:val="28"/>
          <w:szCs w:val="28"/>
        </w:rPr>
        <w:t xml:space="preserve">наличие </w:t>
      </w:r>
      <w:r w:rsidR="000C3182" w:rsidRPr="0027148C">
        <w:rPr>
          <w:sz w:val="28"/>
          <w:szCs w:val="28"/>
        </w:rPr>
        <w:t>квалификационн</w:t>
      </w:r>
      <w:r w:rsidRPr="0027148C">
        <w:rPr>
          <w:sz w:val="28"/>
          <w:szCs w:val="28"/>
        </w:rPr>
        <w:t>ых</w:t>
      </w:r>
      <w:r w:rsidR="000C3182" w:rsidRPr="0027148C">
        <w:rPr>
          <w:sz w:val="28"/>
          <w:szCs w:val="28"/>
        </w:rPr>
        <w:t xml:space="preserve"> категори</w:t>
      </w:r>
      <w:r w:rsidRPr="0027148C">
        <w:rPr>
          <w:sz w:val="28"/>
          <w:szCs w:val="28"/>
        </w:rPr>
        <w:t>й</w:t>
      </w:r>
      <w:r w:rsidR="000C3182" w:rsidRPr="0027148C">
        <w:rPr>
          <w:sz w:val="28"/>
          <w:szCs w:val="28"/>
        </w:rPr>
        <w:t xml:space="preserve"> педагогических работников с 01.03.2024г. в следующих размерах:</w:t>
      </w:r>
    </w:p>
    <w:p w:rsidR="0027148C" w:rsidRPr="0027148C" w:rsidRDefault="0027148C" w:rsidP="0027148C">
      <w:pPr>
        <w:pStyle w:val="a9"/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>- за наличие первой квалификационной категории – 2000 рублей за 1 ставку</w:t>
      </w:r>
      <w:r>
        <w:rPr>
          <w:sz w:val="28"/>
          <w:szCs w:val="28"/>
        </w:rPr>
        <w:t>;</w:t>
      </w:r>
      <w:r w:rsidRPr="0027148C">
        <w:rPr>
          <w:sz w:val="28"/>
          <w:szCs w:val="28"/>
        </w:rPr>
        <w:t xml:space="preserve"> </w:t>
      </w:r>
    </w:p>
    <w:p w:rsidR="0027148C" w:rsidRPr="0027148C" w:rsidRDefault="0027148C" w:rsidP="0027148C">
      <w:pPr>
        <w:pStyle w:val="a9"/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>- за наличие высшей квалификационной категории – 4000 рублей за 1 ставку</w:t>
      </w:r>
      <w:r>
        <w:rPr>
          <w:sz w:val="28"/>
          <w:szCs w:val="28"/>
        </w:rPr>
        <w:t>.</w:t>
      </w:r>
    </w:p>
    <w:p w:rsidR="0027148C" w:rsidRPr="0027148C" w:rsidRDefault="0027148C" w:rsidP="0027148C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0C3182" w:rsidRPr="000C3182" w:rsidRDefault="000C3182" w:rsidP="000C3182"/>
    <w:p w:rsidR="000C3182" w:rsidRDefault="000C3182" w:rsidP="000C3182"/>
    <w:p w:rsidR="000C3182" w:rsidRPr="000C3182" w:rsidRDefault="000C3182" w:rsidP="000C3182"/>
    <w:p w:rsidR="006A6C5C" w:rsidRPr="0059539E" w:rsidRDefault="0059539E" w:rsidP="00621DC0">
      <w:pPr>
        <w:pStyle w:val="1"/>
        <w:rPr>
          <w:b/>
          <w:szCs w:val="28"/>
        </w:rPr>
      </w:pPr>
      <w:r w:rsidRPr="0059539E">
        <w:rPr>
          <w:szCs w:val="28"/>
        </w:rPr>
        <w:t xml:space="preserve"> </w:t>
      </w:r>
      <w:r w:rsidRPr="0059539E">
        <w:rPr>
          <w:b/>
          <w:szCs w:val="28"/>
        </w:rPr>
        <w:t>Директор МБОУ СОШ</w:t>
      </w:r>
    </w:p>
    <w:p w:rsidR="0059539E" w:rsidRPr="0059539E" w:rsidRDefault="0059539E" w:rsidP="00595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с</w:t>
      </w:r>
      <w:r w:rsidRPr="0059539E">
        <w:rPr>
          <w:b/>
          <w:sz w:val="28"/>
          <w:szCs w:val="28"/>
        </w:rPr>
        <w:t>т.Павлодольской</w:t>
      </w:r>
      <w:proofErr w:type="spellEnd"/>
      <w:r w:rsidRPr="0059539E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59539E">
        <w:rPr>
          <w:b/>
          <w:sz w:val="28"/>
          <w:szCs w:val="28"/>
        </w:rPr>
        <w:t>Л.А.Сипович</w:t>
      </w:r>
      <w:proofErr w:type="spellEnd"/>
    </w:p>
    <w:p w:rsidR="001869B9" w:rsidRPr="0059539E" w:rsidRDefault="001869B9" w:rsidP="001869B9">
      <w:pPr>
        <w:rPr>
          <w:b/>
          <w:sz w:val="28"/>
          <w:szCs w:val="28"/>
        </w:rPr>
      </w:pPr>
    </w:p>
    <w:sectPr w:rsidR="001869B9" w:rsidRPr="0059539E" w:rsidSect="00324038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538"/>
    <w:multiLevelType w:val="hybridMultilevel"/>
    <w:tmpl w:val="73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1DCB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5E0"/>
    <w:multiLevelType w:val="hybridMultilevel"/>
    <w:tmpl w:val="B6A80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6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BD138F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1A96"/>
    <w:multiLevelType w:val="hybridMultilevel"/>
    <w:tmpl w:val="4E5EC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EE4E4A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B7D91"/>
    <w:multiLevelType w:val="hybridMultilevel"/>
    <w:tmpl w:val="70B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1F8B"/>
    <w:multiLevelType w:val="hybridMultilevel"/>
    <w:tmpl w:val="7EC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70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91363A"/>
    <w:multiLevelType w:val="hybridMultilevel"/>
    <w:tmpl w:val="DBB4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8"/>
    <w:rsid w:val="0001357C"/>
    <w:rsid w:val="00017D7E"/>
    <w:rsid w:val="000279B9"/>
    <w:rsid w:val="0003018C"/>
    <w:rsid w:val="00032589"/>
    <w:rsid w:val="0003789A"/>
    <w:rsid w:val="0004043D"/>
    <w:rsid w:val="00047C4D"/>
    <w:rsid w:val="00051720"/>
    <w:rsid w:val="000946B5"/>
    <w:rsid w:val="000A10DC"/>
    <w:rsid w:val="000A75BE"/>
    <w:rsid w:val="000A76AF"/>
    <w:rsid w:val="000B1F18"/>
    <w:rsid w:val="000B2A00"/>
    <w:rsid w:val="000C3182"/>
    <w:rsid w:val="000C6B77"/>
    <w:rsid w:val="000D79CD"/>
    <w:rsid w:val="000E0156"/>
    <w:rsid w:val="000E2780"/>
    <w:rsid w:val="000E7E7E"/>
    <w:rsid w:val="001147B7"/>
    <w:rsid w:val="0012237E"/>
    <w:rsid w:val="00151563"/>
    <w:rsid w:val="001643F7"/>
    <w:rsid w:val="0017017E"/>
    <w:rsid w:val="001726AC"/>
    <w:rsid w:val="0017282B"/>
    <w:rsid w:val="00177021"/>
    <w:rsid w:val="00183520"/>
    <w:rsid w:val="0018528A"/>
    <w:rsid w:val="001869B9"/>
    <w:rsid w:val="00194A71"/>
    <w:rsid w:val="001C3D2E"/>
    <w:rsid w:val="001D18EA"/>
    <w:rsid w:val="001E0DF7"/>
    <w:rsid w:val="001F1CFB"/>
    <w:rsid w:val="00200080"/>
    <w:rsid w:val="00207D54"/>
    <w:rsid w:val="002101E0"/>
    <w:rsid w:val="00226907"/>
    <w:rsid w:val="00226ADA"/>
    <w:rsid w:val="002271E9"/>
    <w:rsid w:val="00236FF0"/>
    <w:rsid w:val="002457B4"/>
    <w:rsid w:val="00257CC6"/>
    <w:rsid w:val="002651E0"/>
    <w:rsid w:val="0027148C"/>
    <w:rsid w:val="0027173F"/>
    <w:rsid w:val="00287196"/>
    <w:rsid w:val="002946B0"/>
    <w:rsid w:val="00295694"/>
    <w:rsid w:val="002A0B63"/>
    <w:rsid w:val="002A6EFB"/>
    <w:rsid w:val="002A7FB6"/>
    <w:rsid w:val="002B0B9B"/>
    <w:rsid w:val="002B15AB"/>
    <w:rsid w:val="002B34C8"/>
    <w:rsid w:val="002B745B"/>
    <w:rsid w:val="002C0ED4"/>
    <w:rsid w:val="002C22E8"/>
    <w:rsid w:val="002C6307"/>
    <w:rsid w:val="002C7C0D"/>
    <w:rsid w:val="002D1CEC"/>
    <w:rsid w:val="002D1D5B"/>
    <w:rsid w:val="002D2BD9"/>
    <w:rsid w:val="002D4CBC"/>
    <w:rsid w:val="002E26B3"/>
    <w:rsid w:val="002F4E22"/>
    <w:rsid w:val="002F71E7"/>
    <w:rsid w:val="00303401"/>
    <w:rsid w:val="0030344A"/>
    <w:rsid w:val="00324038"/>
    <w:rsid w:val="003319CA"/>
    <w:rsid w:val="003379A7"/>
    <w:rsid w:val="00340D3A"/>
    <w:rsid w:val="003502FD"/>
    <w:rsid w:val="0035132E"/>
    <w:rsid w:val="00353BC7"/>
    <w:rsid w:val="0037071C"/>
    <w:rsid w:val="00374AE9"/>
    <w:rsid w:val="0038642F"/>
    <w:rsid w:val="00396183"/>
    <w:rsid w:val="003A66ED"/>
    <w:rsid w:val="003C78AC"/>
    <w:rsid w:val="003D48D6"/>
    <w:rsid w:val="003E5597"/>
    <w:rsid w:val="003F14CD"/>
    <w:rsid w:val="00403789"/>
    <w:rsid w:val="00410B89"/>
    <w:rsid w:val="00415080"/>
    <w:rsid w:val="0044119E"/>
    <w:rsid w:val="00450AB0"/>
    <w:rsid w:val="0045485A"/>
    <w:rsid w:val="00466892"/>
    <w:rsid w:val="004768D9"/>
    <w:rsid w:val="0048006D"/>
    <w:rsid w:val="004963B3"/>
    <w:rsid w:val="004C206C"/>
    <w:rsid w:val="004D4F01"/>
    <w:rsid w:val="004D7E5B"/>
    <w:rsid w:val="004E4FB5"/>
    <w:rsid w:val="004F391A"/>
    <w:rsid w:val="00507619"/>
    <w:rsid w:val="00517A72"/>
    <w:rsid w:val="0054143F"/>
    <w:rsid w:val="00560B83"/>
    <w:rsid w:val="00580E81"/>
    <w:rsid w:val="00582CFC"/>
    <w:rsid w:val="00593708"/>
    <w:rsid w:val="00593FA5"/>
    <w:rsid w:val="0059539E"/>
    <w:rsid w:val="005A3CCA"/>
    <w:rsid w:val="005A7639"/>
    <w:rsid w:val="005B6E51"/>
    <w:rsid w:val="005C3DC0"/>
    <w:rsid w:val="005D5A0C"/>
    <w:rsid w:val="005E5928"/>
    <w:rsid w:val="005E6A8D"/>
    <w:rsid w:val="005E6F2E"/>
    <w:rsid w:val="005F2FA2"/>
    <w:rsid w:val="00600439"/>
    <w:rsid w:val="006029A9"/>
    <w:rsid w:val="0060600A"/>
    <w:rsid w:val="006157F9"/>
    <w:rsid w:val="00621D66"/>
    <w:rsid w:val="00621DC0"/>
    <w:rsid w:val="00622D62"/>
    <w:rsid w:val="00625C99"/>
    <w:rsid w:val="00626071"/>
    <w:rsid w:val="006334CD"/>
    <w:rsid w:val="006647ED"/>
    <w:rsid w:val="00683BCA"/>
    <w:rsid w:val="006A6C5C"/>
    <w:rsid w:val="006B419D"/>
    <w:rsid w:val="006D418F"/>
    <w:rsid w:val="006D6849"/>
    <w:rsid w:val="006E28B4"/>
    <w:rsid w:val="006E4A5D"/>
    <w:rsid w:val="006F0818"/>
    <w:rsid w:val="007009F2"/>
    <w:rsid w:val="00700BBF"/>
    <w:rsid w:val="00701256"/>
    <w:rsid w:val="00702E0F"/>
    <w:rsid w:val="007062E7"/>
    <w:rsid w:val="0072363B"/>
    <w:rsid w:val="00725342"/>
    <w:rsid w:val="00727B81"/>
    <w:rsid w:val="00742AE4"/>
    <w:rsid w:val="0074615B"/>
    <w:rsid w:val="007517C2"/>
    <w:rsid w:val="007539B2"/>
    <w:rsid w:val="00761DFC"/>
    <w:rsid w:val="007736FF"/>
    <w:rsid w:val="0077692D"/>
    <w:rsid w:val="00786815"/>
    <w:rsid w:val="007912DE"/>
    <w:rsid w:val="0079274E"/>
    <w:rsid w:val="007A26B0"/>
    <w:rsid w:val="007B1B0F"/>
    <w:rsid w:val="007B620D"/>
    <w:rsid w:val="007C416F"/>
    <w:rsid w:val="007C7F63"/>
    <w:rsid w:val="007D0C9E"/>
    <w:rsid w:val="007D54C2"/>
    <w:rsid w:val="007E566F"/>
    <w:rsid w:val="007E783B"/>
    <w:rsid w:val="007E7B73"/>
    <w:rsid w:val="007F3A94"/>
    <w:rsid w:val="007F7667"/>
    <w:rsid w:val="00816532"/>
    <w:rsid w:val="0082392A"/>
    <w:rsid w:val="00827EA6"/>
    <w:rsid w:val="00831079"/>
    <w:rsid w:val="00833524"/>
    <w:rsid w:val="00837B31"/>
    <w:rsid w:val="00843991"/>
    <w:rsid w:val="00847E0A"/>
    <w:rsid w:val="00851BA5"/>
    <w:rsid w:val="00872D91"/>
    <w:rsid w:val="008775FD"/>
    <w:rsid w:val="00891B4C"/>
    <w:rsid w:val="00895968"/>
    <w:rsid w:val="008A0EED"/>
    <w:rsid w:val="008A6726"/>
    <w:rsid w:val="008B04F7"/>
    <w:rsid w:val="008B1212"/>
    <w:rsid w:val="008F1E88"/>
    <w:rsid w:val="008F4A19"/>
    <w:rsid w:val="008F6D11"/>
    <w:rsid w:val="0090264D"/>
    <w:rsid w:val="00906E75"/>
    <w:rsid w:val="009072A5"/>
    <w:rsid w:val="00915858"/>
    <w:rsid w:val="00933522"/>
    <w:rsid w:val="00941DF0"/>
    <w:rsid w:val="009424AE"/>
    <w:rsid w:val="00942F10"/>
    <w:rsid w:val="009502C6"/>
    <w:rsid w:val="00953439"/>
    <w:rsid w:val="0096695B"/>
    <w:rsid w:val="00980823"/>
    <w:rsid w:val="009824C6"/>
    <w:rsid w:val="00997E69"/>
    <w:rsid w:val="009E4AB8"/>
    <w:rsid w:val="009E58AB"/>
    <w:rsid w:val="009F0E49"/>
    <w:rsid w:val="009F116A"/>
    <w:rsid w:val="009F2E3E"/>
    <w:rsid w:val="009F45B4"/>
    <w:rsid w:val="009F4781"/>
    <w:rsid w:val="00A16B7E"/>
    <w:rsid w:val="00A226FF"/>
    <w:rsid w:val="00A254FE"/>
    <w:rsid w:val="00A27213"/>
    <w:rsid w:val="00A355B8"/>
    <w:rsid w:val="00A83A12"/>
    <w:rsid w:val="00A83D3E"/>
    <w:rsid w:val="00A86A3E"/>
    <w:rsid w:val="00A97B07"/>
    <w:rsid w:val="00AA04F4"/>
    <w:rsid w:val="00AA3F5D"/>
    <w:rsid w:val="00AA6BF7"/>
    <w:rsid w:val="00AB2B9A"/>
    <w:rsid w:val="00AB4C59"/>
    <w:rsid w:val="00AB521E"/>
    <w:rsid w:val="00AC63D4"/>
    <w:rsid w:val="00AC6B29"/>
    <w:rsid w:val="00AC7DCA"/>
    <w:rsid w:val="00AF16E1"/>
    <w:rsid w:val="00B11C2E"/>
    <w:rsid w:val="00B22D88"/>
    <w:rsid w:val="00B31767"/>
    <w:rsid w:val="00B42167"/>
    <w:rsid w:val="00B43819"/>
    <w:rsid w:val="00B6053E"/>
    <w:rsid w:val="00B64397"/>
    <w:rsid w:val="00B76CA5"/>
    <w:rsid w:val="00B95A8D"/>
    <w:rsid w:val="00B962B5"/>
    <w:rsid w:val="00BB3C5A"/>
    <w:rsid w:val="00BC0C10"/>
    <w:rsid w:val="00BC52AD"/>
    <w:rsid w:val="00BD325A"/>
    <w:rsid w:val="00BE02FC"/>
    <w:rsid w:val="00BF0EE4"/>
    <w:rsid w:val="00C016C3"/>
    <w:rsid w:val="00C04194"/>
    <w:rsid w:val="00C043BB"/>
    <w:rsid w:val="00C2690A"/>
    <w:rsid w:val="00C43FC5"/>
    <w:rsid w:val="00C52F0F"/>
    <w:rsid w:val="00C53C8A"/>
    <w:rsid w:val="00C53CF9"/>
    <w:rsid w:val="00C55972"/>
    <w:rsid w:val="00C600C5"/>
    <w:rsid w:val="00C66D23"/>
    <w:rsid w:val="00C70F33"/>
    <w:rsid w:val="00C75824"/>
    <w:rsid w:val="00C77A2C"/>
    <w:rsid w:val="00C85EA9"/>
    <w:rsid w:val="00C91B74"/>
    <w:rsid w:val="00C95CD1"/>
    <w:rsid w:val="00CA76B2"/>
    <w:rsid w:val="00CC3527"/>
    <w:rsid w:val="00CE0F52"/>
    <w:rsid w:val="00CE2BDA"/>
    <w:rsid w:val="00CE4479"/>
    <w:rsid w:val="00CE4D7A"/>
    <w:rsid w:val="00CE6E69"/>
    <w:rsid w:val="00CE74AA"/>
    <w:rsid w:val="00CF222D"/>
    <w:rsid w:val="00D0182E"/>
    <w:rsid w:val="00D24B7C"/>
    <w:rsid w:val="00D31253"/>
    <w:rsid w:val="00D33CED"/>
    <w:rsid w:val="00D42A2B"/>
    <w:rsid w:val="00D46ADC"/>
    <w:rsid w:val="00D54067"/>
    <w:rsid w:val="00D55275"/>
    <w:rsid w:val="00D60924"/>
    <w:rsid w:val="00D860D4"/>
    <w:rsid w:val="00D97900"/>
    <w:rsid w:val="00DA272D"/>
    <w:rsid w:val="00DB26C0"/>
    <w:rsid w:val="00DC5C3B"/>
    <w:rsid w:val="00DD0668"/>
    <w:rsid w:val="00DD1A5D"/>
    <w:rsid w:val="00DD3D2A"/>
    <w:rsid w:val="00DE13E8"/>
    <w:rsid w:val="00DE4833"/>
    <w:rsid w:val="00E10EA8"/>
    <w:rsid w:val="00E14149"/>
    <w:rsid w:val="00E41D0B"/>
    <w:rsid w:val="00E4319E"/>
    <w:rsid w:val="00E43C36"/>
    <w:rsid w:val="00E52E43"/>
    <w:rsid w:val="00E60554"/>
    <w:rsid w:val="00E70032"/>
    <w:rsid w:val="00E7149A"/>
    <w:rsid w:val="00E74AD1"/>
    <w:rsid w:val="00E845D5"/>
    <w:rsid w:val="00E963AA"/>
    <w:rsid w:val="00EA2F9D"/>
    <w:rsid w:val="00EA3B66"/>
    <w:rsid w:val="00EA662E"/>
    <w:rsid w:val="00EA769E"/>
    <w:rsid w:val="00EB22BC"/>
    <w:rsid w:val="00EB2850"/>
    <w:rsid w:val="00EB76FB"/>
    <w:rsid w:val="00EC582A"/>
    <w:rsid w:val="00EF4455"/>
    <w:rsid w:val="00F0393E"/>
    <w:rsid w:val="00F12114"/>
    <w:rsid w:val="00F14FF4"/>
    <w:rsid w:val="00F2307E"/>
    <w:rsid w:val="00F46218"/>
    <w:rsid w:val="00F52EF5"/>
    <w:rsid w:val="00F5333E"/>
    <w:rsid w:val="00F60E43"/>
    <w:rsid w:val="00F623BA"/>
    <w:rsid w:val="00F623E4"/>
    <w:rsid w:val="00F635A5"/>
    <w:rsid w:val="00F642ED"/>
    <w:rsid w:val="00F75AE9"/>
    <w:rsid w:val="00F91DE7"/>
    <w:rsid w:val="00F925BC"/>
    <w:rsid w:val="00F952CD"/>
    <w:rsid w:val="00FB481E"/>
    <w:rsid w:val="00FC1B9B"/>
    <w:rsid w:val="00FC2C6B"/>
    <w:rsid w:val="00FC6E2C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2;&#1086;&#1080;%20&#1076;&#1086;&#1082;&#1091;&#1084;&#1077;&#1085;&#1090;&#1099;\&#1064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DBD3-E8A1-40A6-92EF-08304816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Муниципальное бюджетное общеобразовательное учреждение –  </vt:lpstr>
      <vt:lpstr>средняя общеобразовательная школа имени Героя Советского Союза И.Я.Филько ст. Па</vt:lpstr>
      <vt:lpstr/>
      <vt:lpstr>Директор МБОУ СОШ</vt:lpstr>
    </vt:vector>
  </TitlesOfParts>
  <Company>_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4</cp:revision>
  <cp:lastPrinted>2024-03-05T10:52:00Z</cp:lastPrinted>
  <dcterms:created xsi:type="dcterms:W3CDTF">2024-03-05T10:04:00Z</dcterms:created>
  <dcterms:modified xsi:type="dcterms:W3CDTF">2024-03-05T10:53:00Z</dcterms:modified>
</cp:coreProperties>
</file>