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9A" w:rsidRPr="0061109A" w:rsidRDefault="0061109A" w:rsidP="0061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9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 </w:t>
      </w:r>
    </w:p>
    <w:p w:rsidR="0061109A" w:rsidRPr="0061109A" w:rsidRDefault="0061109A" w:rsidP="006110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9A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имени Героя Советского Союза И.Я.Филько станицы Павлодольской Моздокского района РСО-Алания</w:t>
      </w:r>
    </w:p>
    <w:p w:rsidR="0061109A" w:rsidRPr="0061109A" w:rsidRDefault="0061109A" w:rsidP="006110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109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61109A" w:rsidRPr="0061109A" w:rsidRDefault="0061109A" w:rsidP="006110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109A">
        <w:rPr>
          <w:rFonts w:ascii="Times New Roman" w:eastAsia="Times New Roman" w:hAnsi="Times New Roman" w:cs="Times New Roman"/>
          <w:sz w:val="20"/>
          <w:szCs w:val="20"/>
        </w:rPr>
        <w:t xml:space="preserve">363730, РСО-Алания, Моздокский район, ст. Павлодольская, ул. Гагарина, 73, </w:t>
      </w:r>
    </w:p>
    <w:p w:rsidR="0061109A" w:rsidRPr="00AF787D" w:rsidRDefault="0061109A" w:rsidP="006110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109A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AF787D">
        <w:rPr>
          <w:rFonts w:ascii="Times New Roman" w:eastAsia="Times New Roman" w:hAnsi="Times New Roman" w:cs="Times New Roman"/>
          <w:sz w:val="20"/>
          <w:szCs w:val="20"/>
        </w:rPr>
        <w:t xml:space="preserve">.: (86736)92-1-14, </w:t>
      </w:r>
      <w:r w:rsidRPr="0061109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AF787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1109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AF787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1109A">
        <w:rPr>
          <w:rFonts w:ascii="Times New Roman" w:eastAsia="Times New Roman" w:hAnsi="Times New Roman" w:cs="Times New Roman"/>
          <w:sz w:val="20"/>
          <w:szCs w:val="20"/>
          <w:lang w:val="en-US"/>
        </w:rPr>
        <w:t>pavlodolsk</w:t>
      </w:r>
      <w:r w:rsidRPr="00AF787D">
        <w:rPr>
          <w:rFonts w:ascii="Times New Roman" w:eastAsia="Times New Roman" w:hAnsi="Times New Roman" w:cs="Times New Roman"/>
          <w:sz w:val="20"/>
          <w:szCs w:val="20"/>
        </w:rPr>
        <w:t>1@</w:t>
      </w:r>
      <w:r w:rsidRPr="0061109A">
        <w:rPr>
          <w:rFonts w:ascii="Times New Roman" w:eastAsia="Times New Roman" w:hAnsi="Times New Roman" w:cs="Times New Roman"/>
          <w:sz w:val="20"/>
          <w:szCs w:val="20"/>
          <w:lang w:val="en-US"/>
        </w:rPr>
        <w:t>list</w:t>
      </w:r>
      <w:r w:rsidRPr="00AF787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1109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61109A" w:rsidRPr="00AF787D" w:rsidRDefault="00CC1C6A" w:rsidP="0061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31115" t="37465" r="3556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TKrVrBsCAAA6BAAADgAAAAAAAAAAAAAAAAAuAgAAZHJzL2Uyb0RvYy54bWxQSwECLQAUAAYACAAA&#10;ACEAXPL/qdcAAAAGAQAADwAAAAAAAAAAAAAAAAB1BAAAZHJzL2Rvd25yZXYueG1sUEsFBgAAAAAE&#10;AAQA8wAAAHkFAAAAAA==&#10;" o:allowincell="f" strokeweight="4.5pt">
                <v:stroke linestyle="thickThin"/>
              </v:line>
            </w:pict>
          </mc:Fallback>
        </mc:AlternateContent>
      </w:r>
    </w:p>
    <w:p w:rsidR="002962DE" w:rsidRPr="00D705CF" w:rsidRDefault="0093336A" w:rsidP="00D82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05E26" w:rsidRPr="00D705CF" w:rsidRDefault="00D05E26" w:rsidP="00D05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b/>
          <w:sz w:val="24"/>
          <w:szCs w:val="24"/>
        </w:rPr>
        <w:t>общешкольного родительского собрания МБОУ СОШ ст.Павлодольской</w:t>
      </w:r>
    </w:p>
    <w:p w:rsidR="004A14D6" w:rsidRPr="00D705CF" w:rsidRDefault="004A14D6" w:rsidP="00D82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6A" w:rsidRPr="00D705CF" w:rsidRDefault="004A14D6" w:rsidP="00D82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70C3">
        <w:rPr>
          <w:rFonts w:ascii="Times New Roman" w:hAnsi="Times New Roman" w:cs="Times New Roman"/>
          <w:b/>
          <w:sz w:val="24"/>
          <w:szCs w:val="24"/>
        </w:rPr>
        <w:t>25 июля</w:t>
      </w:r>
      <w:r w:rsidR="00100B9F" w:rsidRPr="00D7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3C" w:rsidRPr="00D705CF">
        <w:rPr>
          <w:rFonts w:ascii="Times New Roman" w:hAnsi="Times New Roman" w:cs="Times New Roman"/>
          <w:b/>
          <w:sz w:val="24"/>
          <w:szCs w:val="24"/>
        </w:rPr>
        <w:t>202</w:t>
      </w:r>
      <w:r w:rsidR="00100B9F" w:rsidRPr="00D705CF">
        <w:rPr>
          <w:rFonts w:ascii="Times New Roman" w:hAnsi="Times New Roman" w:cs="Times New Roman"/>
          <w:b/>
          <w:sz w:val="24"/>
          <w:szCs w:val="24"/>
        </w:rPr>
        <w:t>2</w:t>
      </w:r>
      <w:r w:rsidR="00F25B3C" w:rsidRPr="00D705CF">
        <w:rPr>
          <w:rFonts w:ascii="Times New Roman" w:hAnsi="Times New Roman" w:cs="Times New Roman"/>
          <w:b/>
          <w:sz w:val="24"/>
          <w:szCs w:val="24"/>
        </w:rPr>
        <w:t>г.</w:t>
      </w:r>
      <w:r w:rsidRPr="00D7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="00F966D9"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>№</w:t>
      </w:r>
      <w:r w:rsidR="00CE70C3">
        <w:rPr>
          <w:rFonts w:ascii="Times New Roman" w:hAnsi="Times New Roman" w:cs="Times New Roman"/>
          <w:b/>
          <w:sz w:val="24"/>
          <w:szCs w:val="24"/>
        </w:rPr>
        <w:t>3</w:t>
      </w:r>
    </w:p>
    <w:p w:rsidR="004A14D6" w:rsidRPr="00D705CF" w:rsidRDefault="004A14D6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36A" w:rsidRPr="00D705CF" w:rsidRDefault="0093336A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23B17" w:rsidRPr="00D705CF">
        <w:rPr>
          <w:rFonts w:ascii="Times New Roman" w:hAnsi="Times New Roman" w:cs="Times New Roman"/>
          <w:sz w:val="24"/>
          <w:szCs w:val="24"/>
        </w:rPr>
        <w:t xml:space="preserve">Чеботарева </w:t>
      </w:r>
      <w:r w:rsidR="00D43F02" w:rsidRPr="00D705CF">
        <w:rPr>
          <w:rFonts w:ascii="Times New Roman" w:hAnsi="Times New Roman" w:cs="Times New Roman"/>
          <w:sz w:val="24"/>
          <w:szCs w:val="24"/>
        </w:rPr>
        <w:t>Е</w:t>
      </w:r>
      <w:r w:rsidR="00523B17" w:rsidRPr="00D705CF">
        <w:rPr>
          <w:rFonts w:ascii="Times New Roman" w:hAnsi="Times New Roman" w:cs="Times New Roman"/>
          <w:sz w:val="24"/>
          <w:szCs w:val="24"/>
        </w:rPr>
        <w:t>.Н.</w:t>
      </w:r>
    </w:p>
    <w:p w:rsidR="0093336A" w:rsidRPr="00D705CF" w:rsidRDefault="0093336A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F25B3C" w:rsidRPr="00D705CF">
        <w:rPr>
          <w:rFonts w:ascii="Times New Roman" w:hAnsi="Times New Roman" w:cs="Times New Roman"/>
          <w:sz w:val="24"/>
          <w:szCs w:val="24"/>
        </w:rPr>
        <w:t>Карнач А.Э.</w:t>
      </w:r>
    </w:p>
    <w:p w:rsidR="00250740" w:rsidRPr="00D705CF" w:rsidRDefault="00250740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4CB" w:rsidRPr="00D705CF" w:rsidRDefault="0093336A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>Присутствовало:</w:t>
      </w:r>
      <w:r w:rsidR="00250740" w:rsidRPr="00D7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6A" w:rsidRPr="00D705CF" w:rsidRDefault="001B1D3E" w:rsidP="00D827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 xml:space="preserve">родителей – </w:t>
      </w:r>
      <w:r w:rsidR="00CE70C3">
        <w:rPr>
          <w:rFonts w:ascii="Times New Roman" w:hAnsi="Times New Roman" w:cs="Times New Roman"/>
          <w:sz w:val="24"/>
          <w:szCs w:val="24"/>
        </w:rPr>
        <w:t>3</w:t>
      </w:r>
      <w:r w:rsidR="00106B1E">
        <w:rPr>
          <w:rFonts w:ascii="Times New Roman" w:hAnsi="Times New Roman" w:cs="Times New Roman"/>
          <w:sz w:val="24"/>
          <w:szCs w:val="24"/>
        </w:rPr>
        <w:t>8</w:t>
      </w:r>
      <w:r w:rsidR="00F30466">
        <w:rPr>
          <w:rFonts w:ascii="Times New Roman" w:hAnsi="Times New Roman" w:cs="Times New Roman"/>
          <w:sz w:val="24"/>
          <w:szCs w:val="24"/>
        </w:rPr>
        <w:t xml:space="preserve"> </w:t>
      </w:r>
      <w:r w:rsidR="00250740" w:rsidRPr="00D705CF">
        <w:rPr>
          <w:rFonts w:ascii="Times New Roman" w:hAnsi="Times New Roman" w:cs="Times New Roman"/>
          <w:sz w:val="24"/>
          <w:szCs w:val="24"/>
        </w:rPr>
        <w:t>чел.</w:t>
      </w:r>
    </w:p>
    <w:p w:rsidR="003774CB" w:rsidRPr="00D705CF" w:rsidRDefault="003774CB" w:rsidP="00D827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 xml:space="preserve">учителей – </w:t>
      </w:r>
      <w:r w:rsidR="00100B9F" w:rsidRPr="00D705CF">
        <w:rPr>
          <w:rFonts w:ascii="Times New Roman" w:hAnsi="Times New Roman" w:cs="Times New Roman"/>
          <w:sz w:val="24"/>
          <w:szCs w:val="24"/>
        </w:rPr>
        <w:t>32</w:t>
      </w:r>
      <w:r w:rsidRPr="00D705C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3336A" w:rsidRPr="00D705CF" w:rsidRDefault="0093336A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36A" w:rsidRPr="00D705CF" w:rsidRDefault="0093336A" w:rsidP="00D82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05F71" w:rsidRPr="00D705CF" w:rsidRDefault="00CE70C3" w:rsidP="00100B9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проведения капитального ремонта ш</w:t>
      </w:r>
      <w:r w:rsidR="00100B9F" w:rsidRPr="00D705CF">
        <w:rPr>
          <w:rFonts w:ascii="Times New Roman" w:hAnsi="Times New Roman" w:cs="Times New Roman"/>
          <w:sz w:val="24"/>
          <w:szCs w:val="24"/>
        </w:rPr>
        <w:t>колы  (Сипович Л.А.)</w:t>
      </w:r>
    </w:p>
    <w:p w:rsidR="00100B9F" w:rsidRPr="00D705CF" w:rsidRDefault="00CE70C3" w:rsidP="00100B9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организованном начале учебного года и утверждении графика работы школы, согласно проведенной логистике</w:t>
      </w:r>
      <w:r w:rsidR="00100B9F" w:rsidRPr="00D705CF">
        <w:rPr>
          <w:rFonts w:ascii="Times New Roman" w:hAnsi="Times New Roman" w:cs="Times New Roman"/>
          <w:sz w:val="24"/>
          <w:szCs w:val="24"/>
        </w:rPr>
        <w:t xml:space="preserve"> (</w:t>
      </w:r>
      <w:r w:rsidR="00454436">
        <w:rPr>
          <w:rFonts w:ascii="Times New Roman" w:hAnsi="Times New Roman" w:cs="Times New Roman"/>
          <w:sz w:val="24"/>
          <w:szCs w:val="24"/>
        </w:rPr>
        <w:t>Сипович Л.А</w:t>
      </w:r>
      <w:bookmarkStart w:id="0" w:name="_GoBack"/>
      <w:bookmarkEnd w:id="0"/>
      <w:r w:rsidR="00100B9F" w:rsidRPr="00D705CF">
        <w:rPr>
          <w:rFonts w:ascii="Times New Roman" w:hAnsi="Times New Roman" w:cs="Times New Roman"/>
          <w:sz w:val="24"/>
          <w:szCs w:val="24"/>
        </w:rPr>
        <w:t>.)</w:t>
      </w:r>
    </w:p>
    <w:p w:rsidR="00D8277E" w:rsidRPr="00D705CF" w:rsidRDefault="004130A4" w:rsidP="008B1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 xml:space="preserve">  </w:t>
      </w:r>
      <w:r w:rsidR="00D8277E" w:rsidRPr="00D705C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30466" w:rsidRDefault="00FC6EF8" w:rsidP="00CE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E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3B73" w:rsidRPr="00D705CF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="001E3B73" w:rsidRPr="00D705CF">
        <w:rPr>
          <w:rFonts w:ascii="Times New Roman" w:hAnsi="Times New Roman" w:cs="Times New Roman"/>
          <w:b/>
          <w:sz w:val="24"/>
          <w:szCs w:val="24"/>
        </w:rPr>
        <w:t>,  Сипович Людмила Александровна, директор школы,</w:t>
      </w:r>
      <w:r w:rsidR="001E3B73" w:rsidRPr="00D705CF">
        <w:rPr>
          <w:rFonts w:ascii="Times New Roman" w:hAnsi="Times New Roman" w:cs="Times New Roman"/>
          <w:sz w:val="24"/>
          <w:szCs w:val="24"/>
        </w:rPr>
        <w:t xml:space="preserve"> рассказала о </w:t>
      </w:r>
      <w:r w:rsidR="00701E63">
        <w:rPr>
          <w:rFonts w:ascii="Times New Roman" w:hAnsi="Times New Roman" w:cs="Times New Roman"/>
          <w:sz w:val="24"/>
          <w:szCs w:val="24"/>
        </w:rPr>
        <w:t xml:space="preserve">  ходе проведения капитального ремонта по трем адресным единицам МБОУ СОШ ст.Павлодольской. Людмила Александровна рассказала о проведении 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="00701E63">
        <w:rPr>
          <w:rFonts w:ascii="Times New Roman" w:hAnsi="Times New Roman" w:cs="Times New Roman"/>
          <w:sz w:val="24"/>
          <w:szCs w:val="24"/>
        </w:rPr>
        <w:t>экспертизы здания начальной школы («Точка роста»), так как при проведении кровельных работ было выявлено, что балки пришли в негодность и на потолке, и на крыше, что не было заложено в смету капитального ремонта. Директор школы сообщила, что решение Экспертного совета г.Владикавказ должно прийти на днях.</w:t>
      </w:r>
      <w:r w:rsidR="00106B1E">
        <w:rPr>
          <w:rFonts w:ascii="Times New Roman" w:hAnsi="Times New Roman" w:cs="Times New Roman"/>
          <w:sz w:val="24"/>
          <w:szCs w:val="24"/>
        </w:rPr>
        <w:t xml:space="preserve"> Также Людмила Александровна еще раз озвучила  сроки проведения капитального ремонта по трем адресным единицам.</w:t>
      </w:r>
    </w:p>
    <w:p w:rsidR="00F30466" w:rsidRPr="00D705CF" w:rsidRDefault="00106B1E" w:rsidP="00106B1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второму</w:t>
      </w:r>
      <w:r w:rsidRPr="00D705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Pr="00D705CF">
        <w:rPr>
          <w:rFonts w:ascii="Times New Roman" w:hAnsi="Times New Roman" w:cs="Times New Roman"/>
          <w:b/>
          <w:sz w:val="24"/>
          <w:szCs w:val="24"/>
        </w:rPr>
        <w:t>,  Сипович Людмила Александровна, директор школы,</w:t>
      </w:r>
      <w:r w:rsidRPr="00D705CF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="00FC6EF8">
        <w:rPr>
          <w:rFonts w:ascii="Times New Roman" w:hAnsi="Times New Roman" w:cs="Times New Roman"/>
          <w:sz w:val="24"/>
          <w:szCs w:val="24"/>
        </w:rPr>
        <w:t>:</w:t>
      </w:r>
    </w:p>
    <w:p w:rsid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b/>
          <w:sz w:val="24"/>
          <w:szCs w:val="24"/>
        </w:rPr>
        <w:t xml:space="preserve">При условии, что   здания по адресам ул. Моздокская, 168 и ул. Моздокская, 201  не </w:t>
      </w:r>
      <w:r w:rsidRPr="00701E63">
        <w:rPr>
          <w:rFonts w:ascii="Times New Roman" w:hAnsi="Times New Roman" w:cs="Times New Roman"/>
          <w:sz w:val="24"/>
          <w:szCs w:val="24"/>
        </w:rPr>
        <w:t xml:space="preserve">будут отремонтированы к 01.09.2022г </w:t>
      </w:r>
      <w:r w:rsidR="00106B1E">
        <w:rPr>
          <w:rFonts w:ascii="Times New Roman" w:hAnsi="Times New Roman" w:cs="Times New Roman"/>
          <w:sz w:val="24"/>
          <w:szCs w:val="24"/>
        </w:rPr>
        <w:t xml:space="preserve">, организован учебный процесс будет таким образом </w:t>
      </w:r>
      <w:r w:rsidRPr="00701E6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06B1E" w:rsidRPr="00701E63" w:rsidRDefault="00106B1E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по</w:t>
      </w:r>
      <w:r w:rsidR="00FC6EF8">
        <w:rPr>
          <w:rFonts w:ascii="Times New Roman" w:hAnsi="Times New Roman" w:cs="Times New Roman"/>
          <w:b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ул.Моздокская, 168: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1.     В здании ДОУ №33 «Аленушка» ст.Павлодольской в первую смену будут обучаться в очном формате – 1кл (32чел), во вторую смену – 2 «а»кл (19 чел)  . Всего 51 человек.</w:t>
      </w:r>
    </w:p>
    <w:p w:rsid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2.      В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пос</w:t>
      </w:r>
      <w:r w:rsidR="00106B1E">
        <w:rPr>
          <w:rFonts w:ascii="Times New Roman" w:hAnsi="Times New Roman" w:cs="Times New Roman"/>
          <w:sz w:val="24"/>
          <w:szCs w:val="24"/>
        </w:rPr>
        <w:t>.</w:t>
      </w:r>
      <w:r w:rsidRPr="00701E63">
        <w:rPr>
          <w:rFonts w:ascii="Times New Roman" w:hAnsi="Times New Roman" w:cs="Times New Roman"/>
          <w:sz w:val="24"/>
          <w:szCs w:val="24"/>
        </w:rPr>
        <w:t xml:space="preserve"> Советский планируется подвозить  в первую смену (скользящий график) — 2б класс (19чел) ,  3кл(26 чел), 4кл. (20чел) всего 65 учащихся . Подвоз будет осуществлят</w:t>
      </w:r>
      <w:r w:rsidR="00106B1E">
        <w:rPr>
          <w:rFonts w:ascii="Times New Roman" w:hAnsi="Times New Roman" w:cs="Times New Roman"/>
          <w:sz w:val="24"/>
          <w:szCs w:val="24"/>
        </w:rPr>
        <w:t>ь</w:t>
      </w:r>
      <w:r w:rsidRPr="00701E63">
        <w:rPr>
          <w:rFonts w:ascii="Times New Roman" w:hAnsi="Times New Roman" w:cs="Times New Roman"/>
          <w:sz w:val="24"/>
          <w:szCs w:val="24"/>
        </w:rPr>
        <w:t>ся автобусом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пос. Советский  тремя рейсами.</w:t>
      </w:r>
    </w:p>
    <w:p w:rsidR="00106B1E" w:rsidRPr="00701E63" w:rsidRDefault="00106B1E" w:rsidP="00106B1E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 по </w:t>
      </w:r>
      <w:r w:rsidR="00FC6EF8">
        <w:rPr>
          <w:rFonts w:ascii="Times New Roman" w:hAnsi="Times New Roman" w:cs="Times New Roman"/>
          <w:b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b/>
          <w:sz w:val="24"/>
          <w:szCs w:val="24"/>
        </w:rPr>
        <w:t>ул.Моздокская, 201:</w:t>
      </w:r>
    </w:p>
    <w:p w:rsidR="00106B1E" w:rsidRPr="00701E63" w:rsidRDefault="00106B1E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3.      В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 xml:space="preserve">СОШ №2 г. Моздок планируется подвозить  во вторую смену 5кл (30чел), 6кл(24чел), 7кл.(21 чел),8 кл(18чел),9кл. (21 чел.) . Итого подвоз — 114 чел. Для этого необходимо 5 автобусов вместимостью 22 посадочных места  и 1 автобус вместимостью 10 мест. Школа самостоятельно не сможет осуществить подвоз детей так </w:t>
      </w:r>
      <w:r w:rsidRPr="00701E63">
        <w:rPr>
          <w:rFonts w:ascii="Times New Roman" w:hAnsi="Times New Roman" w:cs="Times New Roman"/>
          <w:sz w:val="24"/>
          <w:szCs w:val="24"/>
        </w:rPr>
        <w:lastRenderedPageBreak/>
        <w:t>как  транспорт задействован для подвоза обучающихся в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ст. Ново-Осетинской.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Организация питания будет осуществляться на базе ДОУ №33 «Аленушка» ст.Павлодольской для 51</w:t>
      </w:r>
      <w:r w:rsidR="00FC6EF8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обучающегося 1, 2а классов,  на базе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пос</w:t>
      </w:r>
      <w:r w:rsidR="00106B1E">
        <w:rPr>
          <w:rFonts w:ascii="Times New Roman" w:hAnsi="Times New Roman" w:cs="Times New Roman"/>
          <w:sz w:val="24"/>
          <w:szCs w:val="24"/>
        </w:rPr>
        <w:t>.</w:t>
      </w:r>
      <w:r w:rsidRPr="00701E63">
        <w:rPr>
          <w:rFonts w:ascii="Times New Roman" w:hAnsi="Times New Roman" w:cs="Times New Roman"/>
          <w:sz w:val="24"/>
          <w:szCs w:val="24"/>
        </w:rPr>
        <w:t>Советский  для 65  обучающихся  2б, 3,4 класса , на базе МБОУСОШ №2  для  52 учащихся с ОВЗ, подопечных и детей из малообеспеченных семей 5-9 классов .</w:t>
      </w:r>
    </w:p>
    <w:p w:rsidR="00701E63" w:rsidRPr="00FC6EF8" w:rsidRDefault="00FC6EF8" w:rsidP="00701E63">
      <w:pPr>
        <w:pStyle w:val="a3"/>
        <w:ind w:left="735" w:firstLine="333"/>
        <w:rPr>
          <w:rFonts w:ascii="Times New Roman" w:hAnsi="Times New Roman" w:cs="Times New Roman"/>
          <w:b/>
          <w:sz w:val="24"/>
          <w:szCs w:val="24"/>
        </w:rPr>
      </w:pPr>
      <w:r w:rsidRPr="00FC6EF8">
        <w:rPr>
          <w:rFonts w:ascii="Times New Roman" w:hAnsi="Times New Roman" w:cs="Times New Roman"/>
          <w:b/>
          <w:sz w:val="24"/>
          <w:szCs w:val="24"/>
        </w:rPr>
        <w:t>Школа п</w:t>
      </w:r>
      <w:r w:rsidR="00701E63" w:rsidRPr="00FC6EF8">
        <w:rPr>
          <w:rFonts w:ascii="Times New Roman" w:hAnsi="Times New Roman" w:cs="Times New Roman"/>
          <w:b/>
          <w:sz w:val="24"/>
          <w:szCs w:val="24"/>
        </w:rPr>
        <w:t>о адресу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01E63" w:rsidRPr="00FC6EF8">
        <w:rPr>
          <w:rFonts w:ascii="Times New Roman" w:hAnsi="Times New Roman" w:cs="Times New Roman"/>
          <w:b/>
          <w:sz w:val="24"/>
          <w:szCs w:val="24"/>
        </w:rPr>
        <w:t xml:space="preserve"> ул.Гагарина, 73: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1.     В отремонтированном здании дополнительного образования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СОШ ст.Павлодольской (4 кабинета)  в первую смену будут обучаться–- 1а,1б,2а,2б классы, в количестве 108 человек; во вторую смену – 3а,3б, 4а,4б классы в количестве 94 человека.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2.     В Администрации ст.Павлодольской будет задействован 1 кабинет (ныне музей казачества) – в первую смену – 2в класс ( 27 человек), во вторую смену –  4в класс  ( 31 человек)</w:t>
      </w:r>
      <w:r w:rsidR="00106B1E">
        <w:rPr>
          <w:rFonts w:ascii="Times New Roman" w:hAnsi="Times New Roman" w:cs="Times New Roman"/>
          <w:sz w:val="24"/>
          <w:szCs w:val="24"/>
        </w:rPr>
        <w:t>, при условии, что будет решен вопрос с установкой пожарной сигнализации</w:t>
      </w:r>
      <w:r w:rsidRPr="00701E63">
        <w:rPr>
          <w:rFonts w:ascii="Times New Roman" w:hAnsi="Times New Roman" w:cs="Times New Roman"/>
          <w:sz w:val="24"/>
          <w:szCs w:val="24"/>
        </w:rPr>
        <w:t>. Всего 58 учащихся.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3.      В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ст.Ново – Осетинской будут подвозиться в первую смену – 9а,9б, 10,11 классы (в количестве 101 обучающихся).Подвозить детей будут   тремя  автобусами (ПАЗ и 2 газели МБОУСОШ ст.Павлодольской и  МБОУ</w:t>
      </w:r>
      <w:r w:rsidR="00106B1E">
        <w:rPr>
          <w:rFonts w:ascii="Times New Roman" w:hAnsi="Times New Roman" w:cs="Times New Roman"/>
          <w:sz w:val="24"/>
          <w:szCs w:val="24"/>
        </w:rPr>
        <w:t xml:space="preserve"> </w:t>
      </w:r>
      <w:r w:rsidRPr="00701E63">
        <w:rPr>
          <w:rFonts w:ascii="Times New Roman" w:hAnsi="Times New Roman" w:cs="Times New Roman"/>
          <w:sz w:val="24"/>
          <w:szCs w:val="24"/>
        </w:rPr>
        <w:t>ООШ ст.Ново-Осетинской) двумя рейсами.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4.         Во вторую смену  ( скользящий график)– 5а,5б,6а,6б,7а,7б,8а,8б классы  (210 обучающихся). Подвозить детей будут 3 автобусами (ПАЗ и 2 газели МБОУСОШ ст.Павлодольской и  МБОУООШ ст.Ново-Осетинской) четырьмя рейсами. Столько же рейсов нужно для вывоза обучающихся из МБОУООШ ст. Ново – Осетинской.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5.</w:t>
      </w:r>
      <w:r w:rsidRPr="00701E63">
        <w:rPr>
          <w:rFonts w:ascii="Times New Roman" w:hAnsi="Times New Roman" w:cs="Times New Roman"/>
          <w:sz w:val="24"/>
          <w:szCs w:val="24"/>
        </w:rPr>
        <w:tab/>
        <w:t>Если к 1 сентября 2022 года ремонт столовой будет завершен, то приготовление пищи будет осуществляться в школе по ул.Гагарина,73 и питание 260  детей   начальной школы   ( без обучающихся отделения), будет осуществляться в школьной столовой.</w:t>
      </w:r>
    </w:p>
    <w:p w:rsidR="00701E63" w:rsidRPr="00701E6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>6.</w:t>
      </w:r>
      <w:r w:rsidRPr="00701E63">
        <w:rPr>
          <w:rFonts w:ascii="Times New Roman" w:hAnsi="Times New Roman" w:cs="Times New Roman"/>
          <w:sz w:val="24"/>
          <w:szCs w:val="24"/>
        </w:rPr>
        <w:tab/>
        <w:t>Организация питания обучающихся 5-11 классов из малообеспеченных семей и детей с ОВЗ  в количестве133 человек ( без отделения),  будет осуществляться на базе МБОУООШ станицы Ново-Осетинской.</w:t>
      </w:r>
    </w:p>
    <w:p w:rsidR="00445543" w:rsidRDefault="00701E63" w:rsidP="00701E63">
      <w:pPr>
        <w:pStyle w:val="a3"/>
        <w:ind w:left="735" w:firstLine="333"/>
        <w:rPr>
          <w:rFonts w:ascii="Times New Roman" w:hAnsi="Times New Roman" w:cs="Times New Roman"/>
          <w:sz w:val="24"/>
          <w:szCs w:val="24"/>
        </w:rPr>
      </w:pPr>
      <w:r w:rsidRPr="00701E63">
        <w:rPr>
          <w:rFonts w:ascii="Times New Roman" w:hAnsi="Times New Roman" w:cs="Times New Roman"/>
          <w:sz w:val="24"/>
          <w:szCs w:val="24"/>
        </w:rPr>
        <w:t xml:space="preserve">  </w:t>
      </w:r>
      <w:r w:rsidR="00FC6EF8">
        <w:rPr>
          <w:rFonts w:ascii="Times New Roman" w:hAnsi="Times New Roman" w:cs="Times New Roman"/>
          <w:sz w:val="24"/>
          <w:szCs w:val="24"/>
        </w:rPr>
        <w:t>Решение:</w:t>
      </w:r>
    </w:p>
    <w:p w:rsidR="00FC6EF8" w:rsidRDefault="00FC6EF8" w:rsidP="00FC6E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6EF8">
        <w:rPr>
          <w:rFonts w:ascii="Times New Roman" w:hAnsi="Times New Roman" w:cs="Times New Roman"/>
          <w:sz w:val="24"/>
          <w:szCs w:val="24"/>
        </w:rPr>
        <w:t>На время капитального ремонта, и если не будут отремонтированы к 01.09.2022г.   здания по адресам ул. Моздокская, 168 и ул. Моздокская, 201,</w:t>
      </w:r>
      <w:r>
        <w:rPr>
          <w:rFonts w:ascii="Times New Roman" w:hAnsi="Times New Roman" w:cs="Times New Roman"/>
          <w:sz w:val="24"/>
          <w:szCs w:val="24"/>
        </w:rPr>
        <w:t xml:space="preserve"> привести в действие данную схему работы школы  с 01 сентября 2022 года.</w:t>
      </w:r>
    </w:p>
    <w:p w:rsidR="00FC6EF8" w:rsidRPr="00FC6EF8" w:rsidRDefault="00FC6EF8" w:rsidP="00FC6E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новых решений, вновь собрать представителей родительской общественности с Управляющим советом школы.</w:t>
      </w:r>
    </w:p>
    <w:p w:rsidR="002771D8" w:rsidRPr="00D705CF" w:rsidRDefault="002771D8" w:rsidP="00D82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CF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Pr="00D705CF">
        <w:rPr>
          <w:rFonts w:ascii="Times New Roman" w:hAnsi="Times New Roman" w:cs="Times New Roman"/>
          <w:b/>
          <w:sz w:val="24"/>
          <w:szCs w:val="24"/>
        </w:rPr>
        <w:tab/>
      </w:r>
      <w:r w:rsidR="006B26C3" w:rsidRPr="00D705CF">
        <w:rPr>
          <w:rFonts w:ascii="Times New Roman" w:hAnsi="Times New Roman" w:cs="Times New Roman"/>
          <w:b/>
          <w:sz w:val="24"/>
          <w:szCs w:val="24"/>
        </w:rPr>
        <w:t>Е.Н.Чеботарева</w:t>
      </w:r>
    </w:p>
    <w:p w:rsidR="00EC66F3" w:rsidRDefault="00EC66F3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1D8" w:rsidRPr="00D705CF" w:rsidRDefault="002771D8" w:rsidP="00D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CF">
        <w:rPr>
          <w:rFonts w:ascii="Times New Roman" w:hAnsi="Times New Roman" w:cs="Times New Roman"/>
          <w:sz w:val="24"/>
          <w:szCs w:val="24"/>
        </w:rPr>
        <w:t>Секретарь</w:t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Pr="00D705CF">
        <w:rPr>
          <w:rFonts w:ascii="Times New Roman" w:hAnsi="Times New Roman" w:cs="Times New Roman"/>
          <w:sz w:val="24"/>
          <w:szCs w:val="24"/>
        </w:rPr>
        <w:tab/>
      </w:r>
      <w:r w:rsidR="00F25B3C" w:rsidRPr="00D705CF">
        <w:rPr>
          <w:rFonts w:ascii="Times New Roman" w:hAnsi="Times New Roman" w:cs="Times New Roman"/>
          <w:sz w:val="24"/>
          <w:szCs w:val="24"/>
        </w:rPr>
        <w:t>Карнач А.Э.</w:t>
      </w:r>
    </w:p>
    <w:p w:rsidR="006B26C3" w:rsidRPr="00D705CF" w:rsidRDefault="006B2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22D" w:rsidRPr="00D705CF" w:rsidRDefault="0016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622D" w:rsidRPr="00D705CF" w:rsidSect="00D705C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054"/>
    <w:multiLevelType w:val="hybridMultilevel"/>
    <w:tmpl w:val="81644C66"/>
    <w:lvl w:ilvl="0" w:tplc="A0E60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B6E20"/>
    <w:multiLevelType w:val="multilevel"/>
    <w:tmpl w:val="3F7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50F11"/>
    <w:multiLevelType w:val="hybridMultilevel"/>
    <w:tmpl w:val="B8B4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42C7"/>
    <w:multiLevelType w:val="multilevel"/>
    <w:tmpl w:val="1D4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639DF"/>
    <w:multiLevelType w:val="hybridMultilevel"/>
    <w:tmpl w:val="591E549C"/>
    <w:lvl w:ilvl="0" w:tplc="2496DE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EC2E2A"/>
    <w:multiLevelType w:val="multilevel"/>
    <w:tmpl w:val="8B2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83B7C"/>
    <w:multiLevelType w:val="multilevel"/>
    <w:tmpl w:val="7AC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00750"/>
    <w:multiLevelType w:val="multilevel"/>
    <w:tmpl w:val="645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E5747"/>
    <w:multiLevelType w:val="multilevel"/>
    <w:tmpl w:val="ED6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E5BD4"/>
    <w:multiLevelType w:val="hybridMultilevel"/>
    <w:tmpl w:val="A148D26C"/>
    <w:lvl w:ilvl="0" w:tplc="7A9AD7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8673B7D"/>
    <w:multiLevelType w:val="hybridMultilevel"/>
    <w:tmpl w:val="C58AB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D69F7"/>
    <w:multiLevelType w:val="multilevel"/>
    <w:tmpl w:val="C84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B093F"/>
    <w:multiLevelType w:val="hybridMultilevel"/>
    <w:tmpl w:val="2138C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E3C92"/>
    <w:multiLevelType w:val="hybridMultilevel"/>
    <w:tmpl w:val="5F7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11"/>
    <w:rsid w:val="0000716C"/>
    <w:rsid w:val="00025AF3"/>
    <w:rsid w:val="00030472"/>
    <w:rsid w:val="00030881"/>
    <w:rsid w:val="000522FA"/>
    <w:rsid w:val="00056706"/>
    <w:rsid w:val="00061088"/>
    <w:rsid w:val="00093800"/>
    <w:rsid w:val="00093CF6"/>
    <w:rsid w:val="00097FA3"/>
    <w:rsid w:val="000A3975"/>
    <w:rsid w:val="000B658C"/>
    <w:rsid w:val="000C0A3F"/>
    <w:rsid w:val="000C19F7"/>
    <w:rsid w:val="000C31DE"/>
    <w:rsid w:val="000C5455"/>
    <w:rsid w:val="000D7E2C"/>
    <w:rsid w:val="000E50E9"/>
    <w:rsid w:val="000F17BD"/>
    <w:rsid w:val="00100B9F"/>
    <w:rsid w:val="00106B1E"/>
    <w:rsid w:val="00112FDA"/>
    <w:rsid w:val="00115801"/>
    <w:rsid w:val="001237C5"/>
    <w:rsid w:val="0012718D"/>
    <w:rsid w:val="00130750"/>
    <w:rsid w:val="00145332"/>
    <w:rsid w:val="001553A2"/>
    <w:rsid w:val="00156810"/>
    <w:rsid w:val="0016622D"/>
    <w:rsid w:val="0017417E"/>
    <w:rsid w:val="001854E1"/>
    <w:rsid w:val="001A3806"/>
    <w:rsid w:val="001A4176"/>
    <w:rsid w:val="001B1D3E"/>
    <w:rsid w:val="001C2A24"/>
    <w:rsid w:val="001D6FB0"/>
    <w:rsid w:val="001E3B73"/>
    <w:rsid w:val="001F5CA6"/>
    <w:rsid w:val="00200D7E"/>
    <w:rsid w:val="00202A5C"/>
    <w:rsid w:val="00205D01"/>
    <w:rsid w:val="00216CE0"/>
    <w:rsid w:val="00231BB1"/>
    <w:rsid w:val="002505B9"/>
    <w:rsid w:val="00250740"/>
    <w:rsid w:val="002633C6"/>
    <w:rsid w:val="002771D8"/>
    <w:rsid w:val="00280CDA"/>
    <w:rsid w:val="002959D7"/>
    <w:rsid w:val="002962DE"/>
    <w:rsid w:val="002A13E7"/>
    <w:rsid w:val="002A53BB"/>
    <w:rsid w:val="002A5B3D"/>
    <w:rsid w:val="002A64F1"/>
    <w:rsid w:val="002A7511"/>
    <w:rsid w:val="002D7DC0"/>
    <w:rsid w:val="00304461"/>
    <w:rsid w:val="00305F71"/>
    <w:rsid w:val="00306FD9"/>
    <w:rsid w:val="00312F2A"/>
    <w:rsid w:val="00322070"/>
    <w:rsid w:val="00344071"/>
    <w:rsid w:val="003510EB"/>
    <w:rsid w:val="003544FE"/>
    <w:rsid w:val="003566FA"/>
    <w:rsid w:val="00366B44"/>
    <w:rsid w:val="003774CB"/>
    <w:rsid w:val="00382653"/>
    <w:rsid w:val="003A2D87"/>
    <w:rsid w:val="003D366F"/>
    <w:rsid w:val="003E0086"/>
    <w:rsid w:val="003E58AC"/>
    <w:rsid w:val="003F0C60"/>
    <w:rsid w:val="003F1DF0"/>
    <w:rsid w:val="00403D02"/>
    <w:rsid w:val="004104CE"/>
    <w:rsid w:val="004130A4"/>
    <w:rsid w:val="00423F57"/>
    <w:rsid w:val="004420B0"/>
    <w:rsid w:val="00445543"/>
    <w:rsid w:val="00454436"/>
    <w:rsid w:val="00457756"/>
    <w:rsid w:val="004704D0"/>
    <w:rsid w:val="00472196"/>
    <w:rsid w:val="00485E47"/>
    <w:rsid w:val="00486281"/>
    <w:rsid w:val="004875B7"/>
    <w:rsid w:val="00492307"/>
    <w:rsid w:val="004A14D6"/>
    <w:rsid w:val="004A3D6A"/>
    <w:rsid w:val="004B36E9"/>
    <w:rsid w:val="004B40FA"/>
    <w:rsid w:val="004C6546"/>
    <w:rsid w:val="004D6F41"/>
    <w:rsid w:val="004E4FC4"/>
    <w:rsid w:val="004F7CC9"/>
    <w:rsid w:val="004F7DD5"/>
    <w:rsid w:val="005007DC"/>
    <w:rsid w:val="00514BDA"/>
    <w:rsid w:val="005202B9"/>
    <w:rsid w:val="00523B17"/>
    <w:rsid w:val="00534760"/>
    <w:rsid w:val="005349C7"/>
    <w:rsid w:val="0053529A"/>
    <w:rsid w:val="0055524F"/>
    <w:rsid w:val="0055576D"/>
    <w:rsid w:val="005659AA"/>
    <w:rsid w:val="005822BA"/>
    <w:rsid w:val="005878E0"/>
    <w:rsid w:val="005A63BC"/>
    <w:rsid w:val="005C4FCC"/>
    <w:rsid w:val="005C74D4"/>
    <w:rsid w:val="005C7577"/>
    <w:rsid w:val="005E512C"/>
    <w:rsid w:val="00601D20"/>
    <w:rsid w:val="00606F8D"/>
    <w:rsid w:val="0061109A"/>
    <w:rsid w:val="00620FE9"/>
    <w:rsid w:val="00624FB3"/>
    <w:rsid w:val="0067360A"/>
    <w:rsid w:val="00696824"/>
    <w:rsid w:val="006B26C3"/>
    <w:rsid w:val="006E1AE3"/>
    <w:rsid w:val="00701E63"/>
    <w:rsid w:val="007127CD"/>
    <w:rsid w:val="00737F44"/>
    <w:rsid w:val="007456AE"/>
    <w:rsid w:val="00745AA7"/>
    <w:rsid w:val="00751613"/>
    <w:rsid w:val="0076473A"/>
    <w:rsid w:val="00764E5B"/>
    <w:rsid w:val="0079566B"/>
    <w:rsid w:val="00795FE0"/>
    <w:rsid w:val="007B1B6C"/>
    <w:rsid w:val="007C25D1"/>
    <w:rsid w:val="007C2753"/>
    <w:rsid w:val="007D552B"/>
    <w:rsid w:val="007D5530"/>
    <w:rsid w:val="007E5497"/>
    <w:rsid w:val="007E60B2"/>
    <w:rsid w:val="007F250F"/>
    <w:rsid w:val="007F5F64"/>
    <w:rsid w:val="00810203"/>
    <w:rsid w:val="008374AD"/>
    <w:rsid w:val="00844006"/>
    <w:rsid w:val="008521AC"/>
    <w:rsid w:val="00863840"/>
    <w:rsid w:val="00877ADD"/>
    <w:rsid w:val="008810AF"/>
    <w:rsid w:val="008A51C9"/>
    <w:rsid w:val="008B180E"/>
    <w:rsid w:val="008C233F"/>
    <w:rsid w:val="008E188B"/>
    <w:rsid w:val="008F03B3"/>
    <w:rsid w:val="00902217"/>
    <w:rsid w:val="00903FF3"/>
    <w:rsid w:val="00926826"/>
    <w:rsid w:val="0093336A"/>
    <w:rsid w:val="00945D24"/>
    <w:rsid w:val="00961796"/>
    <w:rsid w:val="00965DD8"/>
    <w:rsid w:val="00974B3D"/>
    <w:rsid w:val="009B44C4"/>
    <w:rsid w:val="009F6121"/>
    <w:rsid w:val="00A01833"/>
    <w:rsid w:val="00A02C80"/>
    <w:rsid w:val="00A22C47"/>
    <w:rsid w:val="00A37378"/>
    <w:rsid w:val="00A4378F"/>
    <w:rsid w:val="00A47BA9"/>
    <w:rsid w:val="00A5234C"/>
    <w:rsid w:val="00A539BB"/>
    <w:rsid w:val="00A718CD"/>
    <w:rsid w:val="00A72C0A"/>
    <w:rsid w:val="00AA649E"/>
    <w:rsid w:val="00AD57BE"/>
    <w:rsid w:val="00AF2528"/>
    <w:rsid w:val="00AF787D"/>
    <w:rsid w:val="00B05AEC"/>
    <w:rsid w:val="00B16C78"/>
    <w:rsid w:val="00B22081"/>
    <w:rsid w:val="00B311AA"/>
    <w:rsid w:val="00B41996"/>
    <w:rsid w:val="00B42801"/>
    <w:rsid w:val="00B53F9D"/>
    <w:rsid w:val="00B57E76"/>
    <w:rsid w:val="00B60DBB"/>
    <w:rsid w:val="00B7268F"/>
    <w:rsid w:val="00B9100F"/>
    <w:rsid w:val="00B93E22"/>
    <w:rsid w:val="00BB229E"/>
    <w:rsid w:val="00BB2C28"/>
    <w:rsid w:val="00BB3E15"/>
    <w:rsid w:val="00BB52C1"/>
    <w:rsid w:val="00BC4395"/>
    <w:rsid w:val="00BD63D7"/>
    <w:rsid w:val="00BE6799"/>
    <w:rsid w:val="00BE6D1C"/>
    <w:rsid w:val="00BE7F79"/>
    <w:rsid w:val="00BF78A9"/>
    <w:rsid w:val="00C06517"/>
    <w:rsid w:val="00C12C64"/>
    <w:rsid w:val="00C477B2"/>
    <w:rsid w:val="00C54A03"/>
    <w:rsid w:val="00C654C2"/>
    <w:rsid w:val="00C65FB8"/>
    <w:rsid w:val="00C74719"/>
    <w:rsid w:val="00C75212"/>
    <w:rsid w:val="00C8608B"/>
    <w:rsid w:val="00C93757"/>
    <w:rsid w:val="00C97D06"/>
    <w:rsid w:val="00CA10ED"/>
    <w:rsid w:val="00CA1F19"/>
    <w:rsid w:val="00CA351D"/>
    <w:rsid w:val="00CC1C6A"/>
    <w:rsid w:val="00CD6A6C"/>
    <w:rsid w:val="00CE70C3"/>
    <w:rsid w:val="00CE78FF"/>
    <w:rsid w:val="00CF67F6"/>
    <w:rsid w:val="00D05E26"/>
    <w:rsid w:val="00D0746D"/>
    <w:rsid w:val="00D219F8"/>
    <w:rsid w:val="00D2354D"/>
    <w:rsid w:val="00D31AC3"/>
    <w:rsid w:val="00D43F02"/>
    <w:rsid w:val="00D55046"/>
    <w:rsid w:val="00D55F8A"/>
    <w:rsid w:val="00D57BC3"/>
    <w:rsid w:val="00D705CF"/>
    <w:rsid w:val="00D73EC9"/>
    <w:rsid w:val="00D8277E"/>
    <w:rsid w:val="00D85569"/>
    <w:rsid w:val="00D86AD6"/>
    <w:rsid w:val="00D920C3"/>
    <w:rsid w:val="00DA1073"/>
    <w:rsid w:val="00DA384C"/>
    <w:rsid w:val="00DA5E4F"/>
    <w:rsid w:val="00DA69A1"/>
    <w:rsid w:val="00DB2B6C"/>
    <w:rsid w:val="00DC4CA7"/>
    <w:rsid w:val="00DC5210"/>
    <w:rsid w:val="00DC54ED"/>
    <w:rsid w:val="00DD0946"/>
    <w:rsid w:val="00DE0718"/>
    <w:rsid w:val="00DF6FCC"/>
    <w:rsid w:val="00DF784D"/>
    <w:rsid w:val="00E024E0"/>
    <w:rsid w:val="00E225D0"/>
    <w:rsid w:val="00E26C8C"/>
    <w:rsid w:val="00E305D4"/>
    <w:rsid w:val="00E41AEC"/>
    <w:rsid w:val="00E44D44"/>
    <w:rsid w:val="00E47870"/>
    <w:rsid w:val="00E63C40"/>
    <w:rsid w:val="00E641FF"/>
    <w:rsid w:val="00E64919"/>
    <w:rsid w:val="00E70AFA"/>
    <w:rsid w:val="00E84E0D"/>
    <w:rsid w:val="00EA68EC"/>
    <w:rsid w:val="00EB1C1B"/>
    <w:rsid w:val="00EB68A0"/>
    <w:rsid w:val="00EB791C"/>
    <w:rsid w:val="00EC66F3"/>
    <w:rsid w:val="00ED38A6"/>
    <w:rsid w:val="00EE1427"/>
    <w:rsid w:val="00EE334C"/>
    <w:rsid w:val="00EE66FC"/>
    <w:rsid w:val="00F073EC"/>
    <w:rsid w:val="00F21FEC"/>
    <w:rsid w:val="00F25B3C"/>
    <w:rsid w:val="00F30466"/>
    <w:rsid w:val="00F477AD"/>
    <w:rsid w:val="00F50E38"/>
    <w:rsid w:val="00F65993"/>
    <w:rsid w:val="00F71B5A"/>
    <w:rsid w:val="00F751F8"/>
    <w:rsid w:val="00F90B26"/>
    <w:rsid w:val="00F9110E"/>
    <w:rsid w:val="00F966D9"/>
    <w:rsid w:val="00F97653"/>
    <w:rsid w:val="00FA024E"/>
    <w:rsid w:val="00FA154A"/>
    <w:rsid w:val="00FB4391"/>
    <w:rsid w:val="00FC14EC"/>
    <w:rsid w:val="00FC6EF8"/>
    <w:rsid w:val="00FD1AFB"/>
    <w:rsid w:val="00FD38D8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F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5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3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8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72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F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5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3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8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7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6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4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1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&#1091;&#1084;&#1077;&#1085;&#1090;&#1099;%20&#1089;&#1077;&#1082;&#1088;&#1077;&#1090;&#1072;&#1088;&#1100;\&#1057;&#1077;&#1082;&#1088;&#1077;&#1090;&#1072;&#1088;&#1100;\&#1042;&#1085;&#1091;&#1090;&#1088;&#1077;&#1085;&#1085;&#1080;&#1077;\&#1054;&#1089;&#1085;&#1086;&#1074;&#1085;&#1072;&#1103;%20&#1076;&#1077;&#1103;&#1090;&#1077;&#1083;&#1100;&#1085;&#1086;&#1089;&#1090;&#1100;\&#1055;&#1088;&#1086;&#1090;&#1086;&#1082;&#1086;&#1083;&#1099;\&#1055;&#1088;&#1086;&#1090;&#1086;&#1082;&#1086;&#1083;&#1099;%20&#1087;&#1077;&#1076;&#1089;&#1086;&#1074;&#1077;&#1090;&#1086;&#1074;\&#1055;&#1088;&#1086;&#1090;&#1086;&#1082;&#1086;&#1083;&#1099;%20&#1087;&#1077;&#1076;&#1089;&#1086;&#1074;&#1077;&#1090;&#1086;&#1074;%202012&#1075;\&#1055;&#1088;&#1086;&#1090;&#1086;&#1082;&#1086;&#1083;%20&#1087;&#1077;&#1076;&#1089;&#1086;&#1074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педсовета</Template>
  <TotalTime>35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бюджетное общеобразовательное учреждение –  </vt:lpstr>
      <vt:lpstr>средняя общеобразовательная школа имени Героя Советского Союза И.Я.Филько станиц</vt:lpstr>
    </vt:vector>
  </TitlesOfParts>
  <Company>МОУ СОШ №1 ст.Павлодольской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4</cp:revision>
  <cp:lastPrinted>2022-04-08T13:33:00Z</cp:lastPrinted>
  <dcterms:created xsi:type="dcterms:W3CDTF">2022-07-26T05:19:00Z</dcterms:created>
  <dcterms:modified xsi:type="dcterms:W3CDTF">2022-07-26T05:58:00Z</dcterms:modified>
</cp:coreProperties>
</file>